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1846" w14:textId="35B20FD5" w:rsidR="00407BCC" w:rsidRPr="00C039A8" w:rsidRDefault="00407BCC">
      <w:pPr>
        <w:rPr>
          <w:rFonts w:ascii="Open Sans" w:hAnsi="Open Sans" w:cs="Open Sans"/>
        </w:rPr>
      </w:pPr>
    </w:p>
    <w:p w14:paraId="53CA1F52" w14:textId="3E13B67A" w:rsidR="00D03766" w:rsidRPr="00C039A8" w:rsidRDefault="008969FF" w:rsidP="00D03766">
      <w:pPr>
        <w:spacing w:before="9"/>
        <w:rPr>
          <w:rFonts w:ascii="Open Sans" w:hAnsi="Open Sans" w:cs="Open Sans"/>
          <w:b/>
          <w:color w:val="C00000"/>
          <w:w w:val="105"/>
          <w:sz w:val="24"/>
        </w:rPr>
      </w:pPr>
      <w:r w:rsidRPr="00C039A8">
        <w:rPr>
          <w:rFonts w:ascii="Open Sans" w:hAnsi="Open Sans" w:cs="Open Sans"/>
          <w:b/>
          <w:noProof/>
          <w:color w:val="C00000"/>
          <w:sz w:val="24"/>
        </w:rPr>
        <mc:AlternateContent>
          <mc:Choice Requires="wps">
            <w:drawing>
              <wp:inline distT="0" distB="0" distL="0" distR="0" wp14:anchorId="09EBC135" wp14:editId="678B7A28">
                <wp:extent cx="6496050" cy="1266825"/>
                <wp:effectExtent l="0" t="0" r="0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66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952C6" w14:textId="716C4E11" w:rsidR="008969FF" w:rsidRPr="000E1DF7" w:rsidRDefault="008969FF" w:rsidP="0040644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40"/>
                                <w:szCs w:val="40"/>
                              </w:rPr>
                            </w:pPr>
                            <w:r w:rsidRPr="000E1DF7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0"/>
                              </w:rPr>
                              <w:t>Specialist Community Public Health Nursing</w:t>
                            </w:r>
                            <w:r w:rsidR="00750A69" w:rsidRPr="000E1DF7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0"/>
                              </w:rPr>
                              <w:t xml:space="preserve"> (SCPHN)</w:t>
                            </w:r>
                          </w:p>
                          <w:p w14:paraId="567E6CCA" w14:textId="0623A839" w:rsidR="00406442" w:rsidRPr="000E1DF7" w:rsidRDefault="00406442" w:rsidP="0040644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40"/>
                                <w:szCs w:val="40"/>
                              </w:rPr>
                            </w:pPr>
                            <w:r w:rsidRPr="000E1DF7">
                              <w:rPr>
                                <w:rFonts w:ascii="Open Sans" w:hAnsi="Open Sans" w:cs="Open Sans"/>
                                <w:b/>
                                <w:sz w:val="40"/>
                                <w:szCs w:val="40"/>
                              </w:rPr>
                              <w:t xml:space="preserve"> Supplementary Information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EBC1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1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" fillcolor="#00b050" stroked="f" strokeweight=".5pt">
                <v:textbox>
                  <w:txbxContent>
                    <w:p w14:paraId="20F952C6" w14:textId="716C4E11" w:rsidR="008969FF" w:rsidRPr="000E1DF7" w:rsidRDefault="008969FF" w:rsidP="00406442">
                      <w:pPr>
                        <w:jc w:val="center"/>
                        <w:rPr>
                          <w:rFonts w:ascii="Open Sans" w:hAnsi="Open Sans" w:cs="Open Sans"/>
                          <w:b/>
                          <w:sz w:val="40"/>
                          <w:szCs w:val="40"/>
                        </w:rPr>
                      </w:pPr>
                      <w:r w:rsidRPr="000E1DF7">
                        <w:rPr>
                          <w:rFonts w:ascii="Open Sans" w:hAnsi="Open Sans" w:cs="Open Sans"/>
                          <w:b/>
                          <w:sz w:val="40"/>
                          <w:szCs w:val="40"/>
                        </w:rPr>
                        <w:t>Specialist Community Public Health Nursing</w:t>
                      </w:r>
                      <w:r w:rsidR="00750A69" w:rsidRPr="000E1DF7">
                        <w:rPr>
                          <w:rFonts w:ascii="Open Sans" w:hAnsi="Open Sans" w:cs="Open Sans"/>
                          <w:b/>
                          <w:sz w:val="40"/>
                          <w:szCs w:val="40"/>
                        </w:rPr>
                        <w:t xml:space="preserve"> (SCPHN)</w:t>
                      </w:r>
                    </w:p>
                    <w:p w14:paraId="567E6CCA" w14:textId="0623A839" w:rsidR="00406442" w:rsidRPr="000E1DF7" w:rsidRDefault="00406442" w:rsidP="00406442">
                      <w:pPr>
                        <w:jc w:val="center"/>
                        <w:rPr>
                          <w:rFonts w:ascii="Open Sans" w:hAnsi="Open Sans" w:cs="Open Sans"/>
                          <w:b/>
                          <w:sz w:val="40"/>
                          <w:szCs w:val="40"/>
                        </w:rPr>
                      </w:pPr>
                      <w:r w:rsidRPr="000E1DF7">
                        <w:rPr>
                          <w:rFonts w:ascii="Open Sans" w:hAnsi="Open Sans" w:cs="Open Sans"/>
                          <w:b/>
                          <w:sz w:val="40"/>
                          <w:szCs w:val="40"/>
                        </w:rPr>
                        <w:t xml:space="preserve"> Supplementary Information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B34E6" w14:textId="3CFAE893" w:rsidR="003D7323" w:rsidRPr="00C039A8" w:rsidRDefault="007137E6" w:rsidP="007137E6">
      <w:pPr>
        <w:rPr>
          <w:rFonts w:ascii="Open Sans" w:hAnsi="Open Sans" w:cs="Open Sans"/>
          <w:b/>
          <w:w w:val="110"/>
          <w:sz w:val="28"/>
        </w:rPr>
      </w:pPr>
      <w:r w:rsidRPr="00C039A8">
        <w:rPr>
          <w:rFonts w:ascii="Open Sans" w:hAnsi="Open Sans" w:cs="Open Sans"/>
          <w:b/>
          <w:w w:val="110"/>
          <w:sz w:val="28"/>
        </w:rPr>
        <w:t xml:space="preserve">To be completed by </w:t>
      </w:r>
      <w:r w:rsidR="003D7323" w:rsidRPr="00B77148">
        <w:rPr>
          <w:rFonts w:ascii="Open Sans" w:hAnsi="Open Sans" w:cs="Open Sans"/>
          <w:b/>
          <w:color w:val="A20000"/>
        </w:rPr>
        <w:t xml:space="preserve">SELF EMPLOYED </w:t>
      </w:r>
      <w:r w:rsidR="00432B87" w:rsidRPr="00B77148">
        <w:rPr>
          <w:rFonts w:ascii="Open Sans" w:hAnsi="Open Sans" w:cs="Open Sans"/>
          <w:b/>
          <w:color w:val="A20000"/>
        </w:rPr>
        <w:t xml:space="preserve">/ SELF FUNDED </w:t>
      </w:r>
      <w:r w:rsidR="003D7323" w:rsidRPr="00B77148">
        <w:rPr>
          <w:rFonts w:ascii="Open Sans" w:hAnsi="Open Sans" w:cs="Open Sans"/>
          <w:b/>
          <w:color w:val="A20000"/>
        </w:rPr>
        <w:t>APPLICANTS ONLY</w:t>
      </w:r>
    </w:p>
    <w:p w14:paraId="33357497" w14:textId="683C85A3" w:rsidR="00D03766" w:rsidRPr="00C039A8" w:rsidRDefault="00D03766" w:rsidP="00D03766">
      <w:pPr>
        <w:spacing w:before="9"/>
        <w:rPr>
          <w:rFonts w:ascii="Open Sans" w:hAnsi="Open Sans" w:cs="Open Sans"/>
          <w:b/>
          <w:color w:val="C00000"/>
          <w:w w:val="105"/>
          <w:sz w:val="24"/>
        </w:rPr>
      </w:pPr>
      <w:r w:rsidRPr="00C039A8">
        <w:rPr>
          <w:rFonts w:ascii="Open Sans" w:hAnsi="Open Sans" w:cs="Open Sans"/>
          <w:b/>
          <w:color w:val="C00000"/>
          <w:w w:val="105"/>
          <w:sz w:val="24"/>
        </w:rPr>
        <w:t>To be completed in addition to your online application form</w:t>
      </w:r>
    </w:p>
    <w:p w14:paraId="59E19977" w14:textId="28F00B28" w:rsidR="00D03766" w:rsidRPr="00C039A8" w:rsidRDefault="006B5A34" w:rsidP="00172CFC">
      <w:pPr>
        <w:rPr>
          <w:rFonts w:ascii="Open Sans" w:hAnsi="Open Sans" w:cs="Open Sans"/>
        </w:rPr>
      </w:pPr>
      <w:r w:rsidRPr="00C039A8">
        <w:rPr>
          <w:rFonts w:ascii="Open Sans" w:hAnsi="Open Sans" w:cs="Open Sans"/>
          <w:noProof/>
        </w:rPr>
        <mc:AlternateContent>
          <mc:Choice Requires="wps">
            <w:drawing>
              <wp:inline distT="0" distB="0" distL="0" distR="0" wp14:anchorId="559EB199" wp14:editId="710285AE">
                <wp:extent cx="6858000" cy="346710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671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6237"/>
                            </w:tblGrid>
                            <w:tr w:rsidR="00133280" w:rsidRPr="00133280" w14:paraId="3622553D" w14:textId="77777777" w:rsidTr="00F40120">
                              <w:trPr>
                                <w:trHeight w:val="42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shd w:val="clear" w:color="auto" w:fill="00B050"/>
                                  <w:tcMar>
                                    <w:top w:w="288" w:type="dxa"/>
                                  </w:tcMar>
                                </w:tcPr>
                                <w:p w14:paraId="346C3462" w14:textId="638B5062" w:rsidR="00133280" w:rsidRPr="00133280" w:rsidRDefault="00133280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22"/>
                                    </w:rPr>
                                    <w:t>Applicant Details:</w:t>
                                  </w:r>
                                </w:p>
                              </w:tc>
                            </w:tr>
                            <w:tr w:rsidR="00D03766" w:rsidRPr="00133280" w14:paraId="051B2F5B" w14:textId="77777777" w:rsidTr="00E52B67">
                              <w:trPr>
                                <w:trHeight w:val="22"/>
                              </w:trPr>
                              <w:tc>
                                <w:tcPr>
                                  <w:tcW w:w="4248" w:type="dxa"/>
                                  <w:shd w:val="clear" w:color="auto" w:fill="F2F2F2" w:themeFill="background1" w:themeFillShade="F2"/>
                                  <w:tcMar>
                                    <w:top w:w="288" w:type="dxa"/>
                                  </w:tcMar>
                                </w:tcPr>
                                <w:p w14:paraId="39A95E0D" w14:textId="33FF6A13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Mar>
                                    <w:top w:w="288" w:type="dxa"/>
                                  </w:tcMar>
                                </w:tcPr>
                                <w:p w14:paraId="507DCC80" w14:textId="4EA8AE1D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03766" w:rsidRPr="00133280" w14:paraId="2D409BDF" w14:textId="77777777" w:rsidTr="00E52B67">
                              <w:trPr>
                                <w:trHeight w:val="22"/>
                              </w:trPr>
                              <w:tc>
                                <w:tcPr>
                                  <w:tcW w:w="4248" w:type="dxa"/>
                                  <w:shd w:val="clear" w:color="auto" w:fill="F2F2F2" w:themeFill="background1" w:themeFillShade="F2"/>
                                  <w:tcMar>
                                    <w:top w:w="288" w:type="dxa"/>
                                  </w:tcMar>
                                </w:tcPr>
                                <w:p w14:paraId="544BD190" w14:textId="5BED2B31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  <w:t>Job Title: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Mar>
                                    <w:top w:w="288" w:type="dxa"/>
                                  </w:tcMar>
                                </w:tcPr>
                                <w:p w14:paraId="7BB36BEF" w14:textId="77777777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66DC" w:rsidRPr="00133280" w14:paraId="29137064" w14:textId="77777777" w:rsidTr="000A74B3">
                              <w:trPr>
                                <w:trHeight w:val="22"/>
                              </w:trPr>
                              <w:tc>
                                <w:tcPr>
                                  <w:tcW w:w="4248" w:type="dxa"/>
                                  <w:shd w:val="clear" w:color="auto" w:fill="F2F2F2" w:themeFill="background1" w:themeFillShade="F2"/>
                                  <w:tcMar>
                                    <w:top w:w="288" w:type="dxa"/>
                                  </w:tcMar>
                                </w:tcPr>
                                <w:p w14:paraId="576D84A8" w14:textId="749B61FC" w:rsidR="008566DC" w:rsidRPr="00133280" w:rsidRDefault="008566DC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  <w:t>Length of time in current role?</w:t>
                                  </w:r>
                                </w:p>
                                <w:p w14:paraId="28001190" w14:textId="77777777" w:rsidR="008566DC" w:rsidRPr="00133280" w:rsidRDefault="008566DC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w w:val="115"/>
                                      <w:sz w:val="22"/>
                                    </w:rPr>
                                  </w:pPr>
                                </w:p>
                                <w:p w14:paraId="0E60FCB5" w14:textId="46FB0BCA" w:rsidR="008566DC" w:rsidRPr="00133280" w:rsidRDefault="008566DC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w w:val="115"/>
                                      <w:sz w:val="22"/>
                                    </w:rPr>
                                    <w:t>Note: this is the role in which you will prescribe</w:t>
                                  </w:r>
                                </w:p>
                                <w:p w14:paraId="1117B0FA" w14:textId="30D22AAD" w:rsidR="008566DC" w:rsidRPr="00133280" w:rsidRDefault="008566DC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tcMar>
                                    <w:top w:w="288" w:type="dxa"/>
                                  </w:tcMar>
                                </w:tcPr>
                                <w:p w14:paraId="54ED278F" w14:textId="0E72BDF9" w:rsidR="008566DC" w:rsidRPr="00133280" w:rsidRDefault="008566DC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03766" w:rsidRPr="00133280" w14:paraId="6F2D3501" w14:textId="77777777" w:rsidTr="00E52B67">
                              <w:trPr>
                                <w:trHeight w:val="22"/>
                              </w:trPr>
                              <w:tc>
                                <w:tcPr>
                                  <w:tcW w:w="4248" w:type="dxa"/>
                                  <w:shd w:val="clear" w:color="auto" w:fill="F2F2F2" w:themeFill="background1" w:themeFillShade="F2"/>
                                  <w:tcMar>
                                    <w:top w:w="288" w:type="dxa"/>
                                  </w:tcMar>
                                </w:tcPr>
                                <w:p w14:paraId="75373124" w14:textId="13CC176D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</w:pP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Describe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pacing w:val="-24"/>
                                      <w:w w:val="110"/>
                                      <w:sz w:val="22"/>
                                    </w:rPr>
                                    <w:t xml:space="preserve"> 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your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pacing w:val="-23"/>
                                      <w:w w:val="110"/>
                                      <w:sz w:val="22"/>
                                    </w:rPr>
                                    <w:t xml:space="preserve"> 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current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pacing w:val="-23"/>
                                      <w:w w:val="110"/>
                                      <w:sz w:val="22"/>
                                    </w:rPr>
                                    <w:t xml:space="preserve"> 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role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pacing w:val="-24"/>
                                      <w:w w:val="110"/>
                                      <w:sz w:val="22"/>
                                    </w:rPr>
                                    <w:t xml:space="preserve"> 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and area of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spacing w:val="-20"/>
                                      <w:w w:val="110"/>
                                      <w:sz w:val="22"/>
                                    </w:rPr>
                                    <w:t xml:space="preserve"> </w:t>
                                  </w:r>
                                  <w:r w:rsidRPr="00133280">
                                    <w:rPr>
                                      <w:rFonts w:ascii="Open Sans" w:hAnsi="Open Sans" w:cs="Open Sans"/>
                                      <w:b/>
                                      <w:w w:val="110"/>
                                      <w:sz w:val="22"/>
                                    </w:rPr>
                                    <w:t>practice:</w:t>
                                  </w:r>
                                </w:p>
                                <w:p w14:paraId="00304310" w14:textId="784B20D3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tcMar>
                                    <w:top w:w="288" w:type="dxa"/>
                                  </w:tcMar>
                                </w:tcPr>
                                <w:p w14:paraId="5AAA655E" w14:textId="77777777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  <w:p w14:paraId="4F70264D" w14:textId="77777777" w:rsidR="00D03766" w:rsidRPr="00133280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  <w:p w14:paraId="41669380" w14:textId="77777777" w:rsidR="00D03766" w:rsidRDefault="00D03766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  <w:p w14:paraId="56895FCE" w14:textId="1D6EDED0" w:rsidR="00133280" w:rsidRPr="00133280" w:rsidRDefault="00133280" w:rsidP="00D03766">
                                  <w:pPr>
                                    <w:pStyle w:val="Normal-Centered"/>
                                    <w:jc w:val="left"/>
                                    <w:rPr>
                                      <w:rFonts w:ascii="Open Sans" w:hAnsi="Open Sans"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1EE221" w14:textId="77777777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9EB1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540pt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" filled="f" stroked="f" strokeweight="2pt">
                <v:textbox>
                  <w:txbxContent>
                    <w:tbl>
                      <w:tblPr>
                        <w:tblW w:w="104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6237"/>
                      </w:tblGrid>
                      <w:tr w:rsidR="00133280" w:rsidRPr="00133280" w14:paraId="3622553D" w14:textId="77777777" w:rsidTr="00F40120">
                        <w:trPr>
                          <w:trHeight w:val="420"/>
                        </w:trPr>
                        <w:tc>
                          <w:tcPr>
                            <w:tcW w:w="10485" w:type="dxa"/>
                            <w:gridSpan w:val="2"/>
                            <w:shd w:val="clear" w:color="auto" w:fill="00B050"/>
                            <w:tcMar>
                              <w:top w:w="288" w:type="dxa"/>
                            </w:tcMar>
                          </w:tcPr>
                          <w:p w14:paraId="346C3462" w14:textId="638B5062" w:rsidR="00133280" w:rsidRPr="00133280" w:rsidRDefault="00133280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</w:rPr>
                              <w:t>Applicant Details:</w:t>
                            </w:r>
                          </w:p>
                        </w:tc>
                      </w:tr>
                      <w:tr w:rsidR="00D03766" w:rsidRPr="00133280" w14:paraId="051B2F5B" w14:textId="77777777" w:rsidTr="00E52B67">
                        <w:trPr>
                          <w:trHeight w:val="22"/>
                        </w:trPr>
                        <w:tc>
                          <w:tcPr>
                            <w:tcW w:w="4248" w:type="dxa"/>
                            <w:shd w:val="clear" w:color="auto" w:fill="F2F2F2" w:themeFill="background1" w:themeFillShade="F2"/>
                            <w:tcMar>
                              <w:top w:w="288" w:type="dxa"/>
                            </w:tcMar>
                          </w:tcPr>
                          <w:p w14:paraId="39A95E0D" w14:textId="33FF6A13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6237" w:type="dxa"/>
                            <w:tcMar>
                              <w:top w:w="288" w:type="dxa"/>
                            </w:tcMar>
                          </w:tcPr>
                          <w:p w14:paraId="507DCC80" w14:textId="4EA8AE1D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c>
                      </w:tr>
                      <w:tr w:rsidR="00D03766" w:rsidRPr="00133280" w14:paraId="2D409BDF" w14:textId="77777777" w:rsidTr="00E52B67">
                        <w:trPr>
                          <w:trHeight w:val="22"/>
                        </w:trPr>
                        <w:tc>
                          <w:tcPr>
                            <w:tcW w:w="4248" w:type="dxa"/>
                            <w:shd w:val="clear" w:color="auto" w:fill="F2F2F2" w:themeFill="background1" w:themeFillShade="F2"/>
                            <w:tcMar>
                              <w:top w:w="288" w:type="dxa"/>
                            </w:tcMar>
                          </w:tcPr>
                          <w:p w14:paraId="544BD190" w14:textId="5BED2B31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Job Title:</w:t>
                            </w:r>
                          </w:p>
                        </w:tc>
                        <w:tc>
                          <w:tcPr>
                            <w:tcW w:w="6237" w:type="dxa"/>
                            <w:tcMar>
                              <w:top w:w="288" w:type="dxa"/>
                            </w:tcMar>
                          </w:tcPr>
                          <w:p w14:paraId="7BB36BEF" w14:textId="77777777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c>
                      </w:tr>
                      <w:tr w:rsidR="008566DC" w:rsidRPr="00133280" w14:paraId="29137064" w14:textId="77777777" w:rsidTr="000A74B3">
                        <w:trPr>
                          <w:trHeight w:val="22"/>
                        </w:trPr>
                        <w:tc>
                          <w:tcPr>
                            <w:tcW w:w="4248" w:type="dxa"/>
                            <w:shd w:val="clear" w:color="auto" w:fill="F2F2F2" w:themeFill="background1" w:themeFillShade="F2"/>
                            <w:tcMar>
                              <w:top w:w="288" w:type="dxa"/>
                            </w:tcMar>
                          </w:tcPr>
                          <w:p w14:paraId="576D84A8" w14:textId="749B61FC" w:rsidR="008566DC" w:rsidRPr="00133280" w:rsidRDefault="008566DC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Length of time in current role?</w:t>
                            </w:r>
                          </w:p>
                          <w:p w14:paraId="28001190" w14:textId="77777777" w:rsidR="008566DC" w:rsidRPr="00133280" w:rsidRDefault="008566DC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i/>
                                <w:w w:val="115"/>
                                <w:sz w:val="22"/>
                              </w:rPr>
                            </w:pPr>
                          </w:p>
                          <w:p w14:paraId="0E60FCB5" w14:textId="46FB0BCA" w:rsidR="008566DC" w:rsidRPr="00133280" w:rsidRDefault="008566DC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i/>
                                <w:w w:val="115"/>
                                <w:sz w:val="22"/>
                              </w:rPr>
                              <w:t>Note: this is the role in which you will prescribe</w:t>
                            </w:r>
                          </w:p>
                          <w:p w14:paraId="1117B0FA" w14:textId="30D22AAD" w:rsidR="008566DC" w:rsidRPr="00133280" w:rsidRDefault="008566DC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tcMar>
                              <w:top w:w="288" w:type="dxa"/>
                            </w:tcMar>
                          </w:tcPr>
                          <w:p w14:paraId="54ED278F" w14:textId="0E72BDF9" w:rsidR="008566DC" w:rsidRPr="00133280" w:rsidRDefault="008566DC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c>
                      </w:tr>
                      <w:tr w:rsidR="00D03766" w:rsidRPr="00133280" w14:paraId="6F2D3501" w14:textId="77777777" w:rsidTr="00E52B67">
                        <w:trPr>
                          <w:trHeight w:val="22"/>
                        </w:trPr>
                        <w:tc>
                          <w:tcPr>
                            <w:tcW w:w="4248" w:type="dxa"/>
                            <w:shd w:val="clear" w:color="auto" w:fill="F2F2F2" w:themeFill="background1" w:themeFillShade="F2"/>
                            <w:tcMar>
                              <w:top w:w="288" w:type="dxa"/>
                            </w:tcMar>
                          </w:tcPr>
                          <w:p w14:paraId="75373124" w14:textId="13CC176D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</w:pP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Describe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spacing w:val="-24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your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spacing w:val="-23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current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spacing w:val="-23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role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spacing w:val="-24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and area of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spacing w:val="-20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133280">
                              <w:rPr>
                                <w:rFonts w:ascii="Open Sans" w:hAnsi="Open Sans" w:cs="Open Sans"/>
                                <w:b/>
                                <w:w w:val="110"/>
                                <w:sz w:val="22"/>
                              </w:rPr>
                              <w:t>practice:</w:t>
                            </w:r>
                          </w:p>
                          <w:p w14:paraId="00304310" w14:textId="784B20D3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tcMar>
                              <w:top w:w="288" w:type="dxa"/>
                            </w:tcMar>
                          </w:tcPr>
                          <w:p w14:paraId="5AAA655E" w14:textId="77777777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  <w:p w14:paraId="4F70264D" w14:textId="77777777" w:rsidR="00D03766" w:rsidRPr="00133280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  <w:p w14:paraId="41669380" w14:textId="77777777" w:rsidR="00D03766" w:rsidRDefault="00D03766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  <w:p w14:paraId="56895FCE" w14:textId="1D6EDED0" w:rsidR="00133280" w:rsidRPr="00133280" w:rsidRDefault="00133280" w:rsidP="00D03766">
                            <w:pPr>
                              <w:pStyle w:val="Normal-Centered"/>
                              <w:jc w:val="left"/>
                              <w:rPr>
                                <w:rFonts w:ascii="Open Sans" w:hAnsi="Open Sans"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D1EE221" w14:textId="77777777" w:rsidR="006B5A34" w:rsidRPr="00172CFC" w:rsidRDefault="006B5A34" w:rsidP="00172CFC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14"/>
        <w:gridCol w:w="2898"/>
        <w:gridCol w:w="371"/>
        <w:gridCol w:w="2387"/>
      </w:tblGrid>
      <w:tr w:rsidR="00D03766" w:rsidRPr="00133280" w14:paraId="3450766E" w14:textId="77777777" w:rsidTr="00750A69">
        <w:trPr>
          <w:trHeight w:val="446"/>
        </w:trPr>
        <w:tc>
          <w:tcPr>
            <w:tcW w:w="10490" w:type="dxa"/>
            <w:gridSpan w:val="6"/>
            <w:shd w:val="clear" w:color="auto" w:fill="00B050"/>
          </w:tcPr>
          <w:p w14:paraId="2E134525" w14:textId="7205A24C" w:rsidR="00D03766" w:rsidRPr="00133280" w:rsidRDefault="00D03766" w:rsidP="00196146">
            <w:pPr>
              <w:pStyle w:val="TableParagraph"/>
              <w:spacing w:before="114"/>
              <w:ind w:left="112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  <w:w w:val="110"/>
              </w:rPr>
              <w:t>Nurse (level 1)</w:t>
            </w:r>
            <w:r w:rsidR="00133280">
              <w:rPr>
                <w:rFonts w:ascii="Open Sans" w:hAnsi="Open Sans" w:cs="Open Sans"/>
                <w:b/>
                <w:w w:val="110"/>
              </w:rPr>
              <w:t xml:space="preserve"> or </w:t>
            </w:r>
            <w:r w:rsidRPr="00133280">
              <w:rPr>
                <w:rFonts w:ascii="Open Sans" w:hAnsi="Open Sans" w:cs="Open Sans"/>
                <w:b/>
                <w:w w:val="110"/>
              </w:rPr>
              <w:t>midwife:</w:t>
            </w:r>
          </w:p>
        </w:tc>
      </w:tr>
      <w:tr w:rsidR="00D03766" w:rsidRPr="00133280" w14:paraId="2072DB7A" w14:textId="77777777" w:rsidTr="00750A69">
        <w:trPr>
          <w:trHeight w:val="679"/>
        </w:trPr>
        <w:tc>
          <w:tcPr>
            <w:tcW w:w="1985" w:type="dxa"/>
            <w:shd w:val="clear" w:color="auto" w:fill="F1F1F1"/>
          </w:tcPr>
          <w:p w14:paraId="0DDC3993" w14:textId="77777777" w:rsidR="00D03766" w:rsidRPr="00133280" w:rsidRDefault="00D03766" w:rsidP="00196146">
            <w:pPr>
              <w:pStyle w:val="TableParagraph"/>
              <w:spacing w:before="109"/>
              <w:ind w:left="112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  <w:w w:val="105"/>
              </w:rPr>
              <w:t>NMC registration no:</w:t>
            </w:r>
          </w:p>
        </w:tc>
        <w:tc>
          <w:tcPr>
            <w:tcW w:w="2849" w:type="dxa"/>
            <w:gridSpan w:val="2"/>
          </w:tcPr>
          <w:p w14:paraId="5499672F" w14:textId="77777777" w:rsidR="00D03766" w:rsidRPr="0013328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  <w:tc>
          <w:tcPr>
            <w:tcW w:w="3269" w:type="dxa"/>
            <w:gridSpan w:val="2"/>
            <w:shd w:val="clear" w:color="auto" w:fill="F1F1F1"/>
          </w:tcPr>
          <w:p w14:paraId="1C186B6A" w14:textId="77777777" w:rsidR="00D03766" w:rsidRPr="00133280" w:rsidRDefault="00D03766" w:rsidP="00196146">
            <w:pPr>
              <w:pStyle w:val="TableParagraph"/>
              <w:spacing w:before="109" w:line="247" w:lineRule="auto"/>
              <w:ind w:left="112" w:right="171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  <w:w w:val="110"/>
              </w:rPr>
              <w:t>No.</w:t>
            </w:r>
            <w:r w:rsidRPr="00133280">
              <w:rPr>
                <w:rFonts w:ascii="Open Sans" w:hAnsi="Open Sans" w:cs="Open Sans"/>
                <w:b/>
                <w:spacing w:val="-21"/>
                <w:w w:val="110"/>
              </w:rPr>
              <w:t xml:space="preserve"> </w:t>
            </w:r>
            <w:r w:rsidRPr="00133280">
              <w:rPr>
                <w:rFonts w:ascii="Open Sans" w:hAnsi="Open Sans" w:cs="Open Sans"/>
                <w:b/>
                <w:w w:val="110"/>
              </w:rPr>
              <w:t>of</w:t>
            </w:r>
            <w:r w:rsidRPr="00133280">
              <w:rPr>
                <w:rFonts w:ascii="Open Sans" w:hAnsi="Open Sans" w:cs="Open Sans"/>
                <w:b/>
                <w:spacing w:val="-19"/>
                <w:w w:val="110"/>
              </w:rPr>
              <w:t xml:space="preserve"> </w:t>
            </w:r>
            <w:r w:rsidRPr="00133280">
              <w:rPr>
                <w:rFonts w:ascii="Open Sans" w:hAnsi="Open Sans" w:cs="Open Sans"/>
                <w:b/>
                <w:w w:val="110"/>
              </w:rPr>
              <w:t>FULL</w:t>
            </w:r>
            <w:r w:rsidRPr="00133280">
              <w:rPr>
                <w:rFonts w:ascii="Open Sans" w:hAnsi="Open Sans" w:cs="Open Sans"/>
                <w:b/>
                <w:spacing w:val="-20"/>
                <w:w w:val="110"/>
              </w:rPr>
              <w:t xml:space="preserve"> </w:t>
            </w:r>
            <w:r w:rsidRPr="00133280">
              <w:rPr>
                <w:rFonts w:ascii="Open Sans" w:hAnsi="Open Sans" w:cs="Open Sans"/>
                <w:b/>
                <w:w w:val="110"/>
              </w:rPr>
              <w:t>years</w:t>
            </w:r>
            <w:r w:rsidRPr="00133280">
              <w:rPr>
                <w:rFonts w:ascii="Open Sans" w:hAnsi="Open Sans" w:cs="Open Sans"/>
                <w:b/>
                <w:spacing w:val="-20"/>
                <w:w w:val="110"/>
              </w:rPr>
              <w:t xml:space="preserve"> </w:t>
            </w:r>
            <w:r w:rsidRPr="00133280">
              <w:rPr>
                <w:rFonts w:ascii="Open Sans" w:hAnsi="Open Sans" w:cs="Open Sans"/>
                <w:b/>
                <w:w w:val="110"/>
              </w:rPr>
              <w:t>of</w:t>
            </w:r>
            <w:r w:rsidRPr="00133280">
              <w:rPr>
                <w:rFonts w:ascii="Open Sans" w:hAnsi="Open Sans" w:cs="Open Sans"/>
                <w:b/>
                <w:spacing w:val="-19"/>
                <w:w w:val="110"/>
              </w:rPr>
              <w:t xml:space="preserve"> </w:t>
            </w:r>
            <w:r w:rsidRPr="00133280">
              <w:rPr>
                <w:rFonts w:ascii="Open Sans" w:hAnsi="Open Sans" w:cs="Open Sans"/>
                <w:b/>
                <w:w w:val="110"/>
              </w:rPr>
              <w:t>post-registration experience (min 1 year post reg):</w:t>
            </w:r>
          </w:p>
        </w:tc>
        <w:tc>
          <w:tcPr>
            <w:tcW w:w="2387" w:type="dxa"/>
          </w:tcPr>
          <w:p w14:paraId="6FDD8637" w14:textId="77777777" w:rsidR="00D03766" w:rsidRPr="0013328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673006" w:rsidRPr="00133280" w14:paraId="2D51B6D3" w14:textId="77777777" w:rsidTr="00750A69">
        <w:trPr>
          <w:trHeight w:val="408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00B050"/>
          </w:tcPr>
          <w:p w14:paraId="2B2B0B00" w14:textId="49B2D41A" w:rsidR="00673006" w:rsidRPr="00133280" w:rsidRDefault="00673006" w:rsidP="00196146">
            <w:pPr>
              <w:pStyle w:val="TableParagraph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</w:rPr>
              <w:br w:type="page"/>
            </w:r>
            <w:r w:rsidRPr="00133280">
              <w:rPr>
                <w:rFonts w:ascii="Open Sans" w:hAnsi="Open Sans" w:cs="Open Sans"/>
                <w:b/>
              </w:rPr>
              <w:t>Funding</w:t>
            </w:r>
          </w:p>
        </w:tc>
      </w:tr>
      <w:tr w:rsidR="00673006" w:rsidRPr="00133280" w14:paraId="2CA71A8D" w14:textId="77777777" w:rsidTr="00750A69">
        <w:trPr>
          <w:trHeight w:val="8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AED3BEC" w14:textId="77777777" w:rsidR="00673006" w:rsidRPr="00133280" w:rsidRDefault="00673006" w:rsidP="00673006">
            <w:pPr>
              <w:ind w:left="142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</w:rPr>
              <w:t xml:space="preserve">  Please identity how you will fund your studies?</w:t>
            </w:r>
          </w:p>
          <w:p w14:paraId="7DA45936" w14:textId="632F5C1A" w:rsidR="00673006" w:rsidRPr="00133280" w:rsidRDefault="00673006" w:rsidP="00673006">
            <w:pPr>
              <w:ind w:left="142"/>
              <w:rPr>
                <w:rFonts w:ascii="Open Sans" w:hAnsi="Open Sans" w:cs="Open Sans"/>
                <w:b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740" w14:textId="005CA7F7" w:rsidR="00673006" w:rsidRPr="00133280" w:rsidRDefault="00673006" w:rsidP="00673006">
            <w:pPr>
              <w:rPr>
                <w:rFonts w:ascii="Open Sans" w:hAnsi="Open Sans" w:cs="Open Sans"/>
              </w:rPr>
            </w:pPr>
          </w:p>
        </w:tc>
      </w:tr>
      <w:tr w:rsidR="00673006" w:rsidRPr="00133280" w14:paraId="0B33F229" w14:textId="77777777" w:rsidTr="00750A69">
        <w:trPr>
          <w:trHeight w:val="568"/>
        </w:trPr>
        <w:tc>
          <w:tcPr>
            <w:tcW w:w="4834" w:type="dxa"/>
            <w:gridSpan w:val="3"/>
            <w:tcBorders>
              <w:top w:val="single" w:sz="4" w:space="0" w:color="auto"/>
              <w:bottom w:val="nil"/>
            </w:tcBorders>
            <w:shd w:val="clear" w:color="auto" w:fill="F1F1F1"/>
          </w:tcPr>
          <w:p w14:paraId="7D61499A" w14:textId="3D464249" w:rsidR="00673006" w:rsidRPr="00133280" w:rsidRDefault="00673006" w:rsidP="00673006">
            <w:pPr>
              <w:pStyle w:val="TableParagraph"/>
              <w:spacing w:before="3" w:line="247" w:lineRule="auto"/>
              <w:ind w:left="142" w:right="224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  <w:w w:val="105"/>
              </w:rPr>
              <w:t xml:space="preserve">Have you ever applied for and commenced a programme of </w:t>
            </w:r>
            <w:r w:rsidR="004B66A9" w:rsidRPr="00133280">
              <w:rPr>
                <w:rFonts w:ascii="Open Sans" w:hAnsi="Open Sans" w:cs="Open Sans"/>
                <w:b/>
                <w:w w:val="105"/>
              </w:rPr>
              <w:t xml:space="preserve">SCPHN </w:t>
            </w:r>
            <w:r w:rsidRPr="00133280">
              <w:rPr>
                <w:rFonts w:ascii="Open Sans" w:hAnsi="Open Sans" w:cs="Open Sans"/>
                <w:b/>
                <w:w w:val="105"/>
              </w:rPr>
              <w:t xml:space="preserve">preparation before?   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14:paraId="0C99109A" w14:textId="60B5B3D0" w:rsidR="00673006" w:rsidRPr="00133280" w:rsidRDefault="00673006" w:rsidP="00673006">
            <w:pPr>
              <w:jc w:val="center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</w:rPr>
              <w:t>Yes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8A51" w14:textId="49C5B6D7" w:rsidR="00673006" w:rsidRPr="00133280" w:rsidRDefault="00673006" w:rsidP="00673006">
            <w:pPr>
              <w:jc w:val="center"/>
              <w:rPr>
                <w:rFonts w:ascii="Open Sans" w:hAnsi="Open Sans" w:cs="Open Sans"/>
                <w:b/>
              </w:rPr>
            </w:pPr>
            <w:r w:rsidRPr="00133280">
              <w:rPr>
                <w:rFonts w:ascii="Open Sans" w:hAnsi="Open Sans" w:cs="Open Sans"/>
                <w:b/>
              </w:rPr>
              <w:t>No</w:t>
            </w:r>
          </w:p>
        </w:tc>
      </w:tr>
      <w:tr w:rsidR="00673006" w:rsidRPr="00133280" w14:paraId="0E6BC848" w14:textId="77777777" w:rsidTr="00750A69">
        <w:trPr>
          <w:trHeight w:val="846"/>
        </w:trPr>
        <w:tc>
          <w:tcPr>
            <w:tcW w:w="4834" w:type="dxa"/>
            <w:gridSpan w:val="3"/>
            <w:tcBorders>
              <w:top w:val="single" w:sz="4" w:space="0" w:color="auto"/>
              <w:bottom w:val="nil"/>
            </w:tcBorders>
            <w:shd w:val="clear" w:color="auto" w:fill="F1F1F1"/>
          </w:tcPr>
          <w:p w14:paraId="44890D2E" w14:textId="1F497BB5" w:rsidR="00673006" w:rsidRPr="00133280" w:rsidRDefault="00C039A8" w:rsidP="00673006">
            <w:pPr>
              <w:pStyle w:val="TableParagraph"/>
              <w:spacing w:before="3" w:line="247" w:lineRule="auto"/>
              <w:ind w:left="112" w:right="224"/>
              <w:rPr>
                <w:rFonts w:ascii="Open Sans" w:hAnsi="Open Sans" w:cs="Open Sans"/>
                <w:b/>
                <w:w w:val="105"/>
              </w:rPr>
            </w:pPr>
            <w:r w:rsidRPr="00133280">
              <w:rPr>
                <w:rFonts w:ascii="Open Sans" w:hAnsi="Open Sans" w:cs="Open Sans"/>
                <w:b/>
                <w:w w:val="105"/>
              </w:rPr>
              <w:lastRenderedPageBreak/>
              <w:t xml:space="preserve">If </w:t>
            </w:r>
            <w:proofErr w:type="gramStart"/>
            <w:r w:rsidRPr="00133280">
              <w:rPr>
                <w:rFonts w:ascii="Open Sans" w:hAnsi="Open Sans" w:cs="Open Sans"/>
                <w:b/>
                <w:w w:val="105"/>
              </w:rPr>
              <w:t>Yes</w:t>
            </w:r>
            <w:proofErr w:type="gramEnd"/>
            <w:r w:rsidRPr="00133280">
              <w:rPr>
                <w:rFonts w:ascii="Open Sans" w:hAnsi="Open Sans" w:cs="Open Sans"/>
                <w:b/>
                <w:w w:val="105"/>
              </w:rPr>
              <w:t>, p</w:t>
            </w:r>
            <w:r w:rsidR="00673006" w:rsidRPr="00133280">
              <w:rPr>
                <w:rFonts w:ascii="Open Sans" w:hAnsi="Open Sans" w:cs="Open Sans"/>
                <w:b/>
                <w:w w:val="105"/>
              </w:rPr>
              <w:t>lease tell us the reason for non-completion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bottom w:val="nil"/>
            </w:tcBorders>
          </w:tcPr>
          <w:p w14:paraId="58CB6843" w14:textId="77777777" w:rsidR="00673006" w:rsidRPr="00133280" w:rsidRDefault="00673006" w:rsidP="00673006">
            <w:pPr>
              <w:rPr>
                <w:rFonts w:ascii="Open Sans" w:hAnsi="Open Sans" w:cs="Open Sans"/>
              </w:rPr>
            </w:pPr>
          </w:p>
        </w:tc>
      </w:tr>
      <w:tr w:rsidR="00673006" w:rsidRPr="00133280" w14:paraId="6DC1F2B5" w14:textId="77777777" w:rsidTr="00750A69">
        <w:trPr>
          <w:trHeight w:val="60"/>
        </w:trPr>
        <w:tc>
          <w:tcPr>
            <w:tcW w:w="4834" w:type="dxa"/>
            <w:gridSpan w:val="3"/>
            <w:tcBorders>
              <w:top w:val="nil"/>
            </w:tcBorders>
            <w:shd w:val="clear" w:color="auto" w:fill="F1F1F1"/>
          </w:tcPr>
          <w:p w14:paraId="717DF1BA" w14:textId="77777777" w:rsidR="00673006" w:rsidRPr="00133280" w:rsidRDefault="00673006" w:rsidP="00B15457">
            <w:pPr>
              <w:pStyle w:val="TableParagraph"/>
              <w:spacing w:before="3" w:line="247" w:lineRule="auto"/>
              <w:ind w:right="224"/>
              <w:rPr>
                <w:rFonts w:ascii="Open Sans" w:hAnsi="Open Sans" w:cs="Open Sans"/>
                <w:b/>
                <w:w w:val="105"/>
              </w:rPr>
            </w:pPr>
          </w:p>
        </w:tc>
        <w:tc>
          <w:tcPr>
            <w:tcW w:w="5656" w:type="dxa"/>
            <w:gridSpan w:val="3"/>
            <w:tcBorders>
              <w:top w:val="nil"/>
            </w:tcBorders>
          </w:tcPr>
          <w:p w14:paraId="07AF5E51" w14:textId="77777777" w:rsidR="00673006" w:rsidRPr="00133280" w:rsidRDefault="00673006" w:rsidP="00673006">
            <w:pPr>
              <w:rPr>
                <w:rFonts w:ascii="Open Sans" w:hAnsi="Open Sans" w:cs="Open Sans"/>
              </w:rPr>
            </w:pPr>
          </w:p>
        </w:tc>
      </w:tr>
    </w:tbl>
    <w:p w14:paraId="06F23E2A" w14:textId="77777777" w:rsidR="00D03766" w:rsidRPr="00C039A8" w:rsidRDefault="00D03766" w:rsidP="00D03766">
      <w:pPr>
        <w:spacing w:before="8" w:after="17"/>
        <w:ind w:left="229"/>
        <w:rPr>
          <w:rFonts w:ascii="Open Sans" w:hAnsi="Open Sans" w:cs="Open Sans"/>
          <w:b/>
          <w:w w:val="105"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5"/>
        <w:gridCol w:w="3532"/>
      </w:tblGrid>
      <w:tr w:rsidR="00D03766" w:rsidRPr="00B15457" w14:paraId="4321D563" w14:textId="77777777" w:rsidTr="0033458A">
        <w:trPr>
          <w:trHeight w:val="369"/>
        </w:trPr>
        <w:tc>
          <w:tcPr>
            <w:tcW w:w="10347" w:type="dxa"/>
            <w:gridSpan w:val="2"/>
            <w:shd w:val="clear" w:color="auto" w:fill="00B050"/>
          </w:tcPr>
          <w:p w14:paraId="4796A139" w14:textId="7C3DD382" w:rsidR="0033458A" w:rsidRPr="00B15457" w:rsidRDefault="0033458A" w:rsidP="00196146">
            <w:pPr>
              <w:pStyle w:val="TableParagraph"/>
              <w:spacing w:before="80"/>
              <w:ind w:left="107"/>
              <w:rPr>
                <w:rFonts w:ascii="Open Sans" w:hAnsi="Open Sans" w:cs="Open Sans"/>
                <w:b/>
              </w:rPr>
            </w:pPr>
            <w:r w:rsidRPr="00B15457">
              <w:rPr>
                <w:rFonts w:ascii="Open Sans" w:hAnsi="Open Sans" w:cs="Open Sans"/>
                <w:b/>
              </w:rPr>
              <w:t>SELF EMPLOYED STUDENTS MUST MAKE A DECLARATION IN ACCORDANCE WITH PROFESSIONAL RESPONSIBILITIES (NMC 201</w:t>
            </w:r>
            <w:r w:rsidR="004B66A9" w:rsidRPr="00B15457">
              <w:rPr>
                <w:rFonts w:ascii="Open Sans" w:hAnsi="Open Sans" w:cs="Open Sans"/>
                <w:b/>
              </w:rPr>
              <w:t>8</w:t>
            </w:r>
            <w:r w:rsidRPr="00B15457">
              <w:rPr>
                <w:rFonts w:ascii="Open Sans" w:hAnsi="Open Sans" w:cs="Open Sans"/>
                <w:b/>
              </w:rPr>
              <w:t xml:space="preserve">) </w:t>
            </w:r>
          </w:p>
          <w:p w14:paraId="19288923" w14:textId="3433F04E" w:rsidR="00D03766" w:rsidRPr="00B15457" w:rsidRDefault="00D03766" w:rsidP="00196146">
            <w:pPr>
              <w:pStyle w:val="TableParagraph"/>
              <w:spacing w:before="80"/>
              <w:ind w:left="107"/>
              <w:rPr>
                <w:rFonts w:ascii="Open Sans" w:hAnsi="Open Sans" w:cs="Open Sans"/>
                <w:b/>
              </w:rPr>
            </w:pPr>
            <w:r w:rsidRPr="00B15457">
              <w:rPr>
                <w:rFonts w:ascii="Open Sans" w:hAnsi="Open Sans" w:cs="Open Sans"/>
                <w:b/>
                <w:w w:val="110"/>
              </w:rPr>
              <w:t>Please answer YES or NO to confirm the following statements are correct:</w:t>
            </w:r>
          </w:p>
        </w:tc>
      </w:tr>
      <w:tr w:rsidR="0033458A" w:rsidRPr="00B15457" w14:paraId="05629E69" w14:textId="77777777" w:rsidTr="00750A69">
        <w:trPr>
          <w:trHeight w:val="628"/>
        </w:trPr>
        <w:tc>
          <w:tcPr>
            <w:tcW w:w="6815" w:type="dxa"/>
            <w:shd w:val="clear" w:color="auto" w:fill="F1F1F1"/>
          </w:tcPr>
          <w:p w14:paraId="2AF44149" w14:textId="2073775D" w:rsidR="0033458A" w:rsidRPr="00B15457" w:rsidRDefault="0033458A" w:rsidP="0033458A">
            <w:pPr>
              <w:pStyle w:val="TableParagraph"/>
              <w:spacing w:before="19"/>
              <w:ind w:left="107"/>
              <w:rPr>
                <w:rFonts w:ascii="Open Sans" w:hAnsi="Open Sans" w:cs="Open Sans"/>
                <w:b/>
                <w:i/>
              </w:rPr>
            </w:pPr>
            <w:r w:rsidRPr="00B15457">
              <w:rPr>
                <w:rFonts w:ascii="Open Sans" w:hAnsi="Open Sans" w:cs="Open Sans"/>
                <w:b/>
              </w:rPr>
              <w:t xml:space="preserve">I </w:t>
            </w:r>
            <w:proofErr w:type="gramStart"/>
            <w:r w:rsidRPr="00B15457">
              <w:rPr>
                <w:rFonts w:ascii="Open Sans" w:hAnsi="Open Sans" w:cs="Open Sans"/>
                <w:b/>
              </w:rPr>
              <w:t>have the ability to</w:t>
            </w:r>
            <w:proofErr w:type="gramEnd"/>
            <w:r w:rsidRPr="00B15457">
              <w:rPr>
                <w:rFonts w:ascii="Open Sans" w:hAnsi="Open Sans" w:cs="Open Sans"/>
                <w:b/>
              </w:rPr>
              <w:t xml:space="preserve"> study at academic level</w:t>
            </w:r>
            <w:r w:rsidR="003F5C01">
              <w:rPr>
                <w:rFonts w:ascii="Open Sans" w:hAnsi="Open Sans" w:cs="Open Sans"/>
                <w:b/>
              </w:rPr>
              <w:t xml:space="preserve"> 7</w:t>
            </w:r>
            <w:r w:rsidRPr="00B1545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3532" w:type="dxa"/>
          </w:tcPr>
          <w:p w14:paraId="77795945" w14:textId="77777777" w:rsidR="0033458A" w:rsidRPr="00B15457" w:rsidRDefault="0033458A" w:rsidP="0033458A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33458A" w:rsidRPr="00B15457" w14:paraId="18AFB32D" w14:textId="77777777" w:rsidTr="00750A69">
        <w:trPr>
          <w:trHeight w:val="626"/>
        </w:trPr>
        <w:tc>
          <w:tcPr>
            <w:tcW w:w="6815" w:type="dxa"/>
            <w:shd w:val="clear" w:color="auto" w:fill="F1F1F1"/>
          </w:tcPr>
          <w:p w14:paraId="6547AFD0" w14:textId="13011A1B" w:rsidR="0033458A" w:rsidRDefault="0033458A" w:rsidP="0033458A">
            <w:pPr>
              <w:pStyle w:val="TableParagraph"/>
              <w:spacing w:before="22"/>
              <w:ind w:left="107"/>
              <w:rPr>
                <w:rFonts w:ascii="Open Sans" w:hAnsi="Open Sans" w:cs="Open Sans"/>
                <w:b/>
              </w:rPr>
            </w:pPr>
            <w:r w:rsidRPr="00B15457">
              <w:rPr>
                <w:rFonts w:ascii="Open Sans" w:hAnsi="Open Sans" w:cs="Open Sans"/>
                <w:b/>
              </w:rPr>
              <w:t xml:space="preserve">I have identified a service need requiring me to undertake </w:t>
            </w:r>
            <w:r w:rsidR="004B66A9" w:rsidRPr="00B15457">
              <w:rPr>
                <w:rFonts w:ascii="Open Sans" w:hAnsi="Open Sans" w:cs="Open Sans"/>
                <w:b/>
              </w:rPr>
              <w:t>SCPHN training (</w:t>
            </w:r>
            <w:r w:rsidR="00750A69">
              <w:rPr>
                <w:rFonts w:ascii="Open Sans" w:hAnsi="Open Sans" w:cs="Open Sans"/>
                <w:b/>
              </w:rPr>
              <w:t>please s</w:t>
            </w:r>
            <w:r w:rsidR="004B66A9" w:rsidRPr="00B15457">
              <w:rPr>
                <w:rFonts w:ascii="Open Sans" w:hAnsi="Open Sans" w:cs="Open Sans"/>
                <w:b/>
              </w:rPr>
              <w:t>tate if this is for Health Visiting or School Nursing)</w:t>
            </w:r>
            <w:r w:rsidR="00750A69">
              <w:rPr>
                <w:rFonts w:ascii="Open Sans" w:hAnsi="Open Sans" w:cs="Open Sans"/>
                <w:b/>
              </w:rPr>
              <w:t>:</w:t>
            </w:r>
          </w:p>
          <w:p w14:paraId="191AFA05" w14:textId="06041288" w:rsidR="00750A69" w:rsidRPr="00B15457" w:rsidRDefault="00750A69" w:rsidP="0033458A">
            <w:pPr>
              <w:pStyle w:val="TableParagraph"/>
              <w:spacing w:before="22"/>
              <w:ind w:left="107"/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3532" w:type="dxa"/>
          </w:tcPr>
          <w:p w14:paraId="3AF65F38" w14:textId="77777777" w:rsidR="0033458A" w:rsidRPr="00B15457" w:rsidRDefault="0033458A" w:rsidP="0033458A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750A69" w:rsidRPr="00B15457" w14:paraId="24D5B8B7" w14:textId="77777777" w:rsidTr="00750A69">
        <w:trPr>
          <w:trHeight w:val="626"/>
        </w:trPr>
        <w:tc>
          <w:tcPr>
            <w:tcW w:w="6815" w:type="dxa"/>
            <w:shd w:val="clear" w:color="auto" w:fill="F1F1F1"/>
          </w:tcPr>
          <w:p w14:paraId="796C1AA7" w14:textId="53AEA0B9" w:rsidR="00750A69" w:rsidRPr="00B15457" w:rsidRDefault="00750A69" w:rsidP="0033458A">
            <w:pPr>
              <w:pStyle w:val="TableParagraph"/>
              <w:spacing w:before="22"/>
              <w:ind w:left="10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Please </w:t>
            </w:r>
            <w:r w:rsidR="00E937F6">
              <w:rPr>
                <w:rFonts w:ascii="Open Sans" w:hAnsi="Open Sans" w:cs="Open Sans"/>
                <w:b/>
              </w:rPr>
              <w:t>briefly explain</w:t>
            </w:r>
            <w:r>
              <w:rPr>
                <w:rFonts w:ascii="Open Sans" w:hAnsi="Open Sans" w:cs="Open Sans"/>
                <w:b/>
              </w:rPr>
              <w:t xml:space="preserve"> this service need:</w:t>
            </w:r>
          </w:p>
        </w:tc>
        <w:tc>
          <w:tcPr>
            <w:tcW w:w="3532" w:type="dxa"/>
          </w:tcPr>
          <w:p w14:paraId="376F51A2" w14:textId="77777777" w:rsidR="00750A69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  <w:p w14:paraId="1EAE8FF1" w14:textId="77777777" w:rsidR="00750A69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  <w:p w14:paraId="632EC9AD" w14:textId="77777777" w:rsidR="00750A69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  <w:p w14:paraId="1FEC351F" w14:textId="77777777" w:rsidR="00750A69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  <w:p w14:paraId="0569D350" w14:textId="77777777" w:rsidR="00750A69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  <w:p w14:paraId="4347640A" w14:textId="43BEAFC4" w:rsidR="00750A69" w:rsidRPr="00B15457" w:rsidRDefault="00750A69" w:rsidP="0033458A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615561DB" w14:textId="77777777" w:rsidR="00D03766" w:rsidRPr="00C039A8" w:rsidRDefault="00D03766">
      <w:pPr>
        <w:rPr>
          <w:rFonts w:ascii="Open Sans" w:hAnsi="Open Sans" w:cs="Open Sans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3307"/>
      </w:tblGrid>
      <w:tr w:rsidR="00D03766" w:rsidRPr="00C039A8" w14:paraId="20CBF668" w14:textId="77777777" w:rsidTr="007E7A36">
        <w:trPr>
          <w:trHeight w:val="425"/>
        </w:trPr>
        <w:tc>
          <w:tcPr>
            <w:tcW w:w="10540" w:type="dxa"/>
            <w:gridSpan w:val="2"/>
            <w:tcBorders>
              <w:right w:val="single" w:sz="8" w:space="0" w:color="000000"/>
            </w:tcBorders>
            <w:shd w:val="clear" w:color="auto" w:fill="00B050"/>
          </w:tcPr>
          <w:p w14:paraId="0C2C7688" w14:textId="7BD8EEFA" w:rsidR="00D03766" w:rsidRPr="002E21A0" w:rsidRDefault="00D03766" w:rsidP="00196146">
            <w:pPr>
              <w:pStyle w:val="TableParagraph"/>
              <w:spacing w:before="80"/>
              <w:ind w:left="98"/>
              <w:rPr>
                <w:rFonts w:ascii="Open Sans" w:hAnsi="Open Sans" w:cs="Open Sans"/>
                <w:b/>
              </w:rPr>
            </w:pPr>
            <w:r w:rsidRPr="002E21A0">
              <w:rPr>
                <w:rFonts w:ascii="Open Sans" w:hAnsi="Open Sans" w:cs="Open Sans"/>
                <w:b/>
                <w:w w:val="105"/>
              </w:rPr>
              <w:t>Please answer YES or NO to confirm that your employer has given commitment to the following:</w:t>
            </w:r>
          </w:p>
        </w:tc>
      </w:tr>
      <w:tr w:rsidR="00D03766" w:rsidRPr="00C039A8" w14:paraId="3332438C" w14:textId="77777777" w:rsidTr="002E21A0">
        <w:trPr>
          <w:trHeight w:val="447"/>
        </w:trPr>
        <w:tc>
          <w:tcPr>
            <w:tcW w:w="7233" w:type="dxa"/>
            <w:shd w:val="clear" w:color="auto" w:fill="F1F1F1"/>
          </w:tcPr>
          <w:p w14:paraId="4BB8B3B2" w14:textId="77777777" w:rsidR="00D03766" w:rsidRPr="002E21A0" w:rsidRDefault="00D03766" w:rsidP="00196146">
            <w:pPr>
              <w:pStyle w:val="TableParagraph"/>
              <w:spacing w:before="80"/>
              <w:ind w:left="112"/>
              <w:rPr>
                <w:rFonts w:ascii="Open Sans" w:hAnsi="Open Sans" w:cs="Open Sans"/>
                <w:b/>
              </w:rPr>
            </w:pPr>
            <w:r w:rsidRPr="002E21A0">
              <w:rPr>
                <w:rFonts w:ascii="Open Sans" w:hAnsi="Open Sans" w:cs="Open Sans"/>
                <w:b/>
                <w:w w:val="105"/>
              </w:rPr>
              <w:t>My attendance on this course:</w:t>
            </w:r>
          </w:p>
        </w:tc>
        <w:tc>
          <w:tcPr>
            <w:tcW w:w="3307" w:type="dxa"/>
            <w:tcBorders>
              <w:right w:val="single" w:sz="8" w:space="0" w:color="000000"/>
            </w:tcBorders>
          </w:tcPr>
          <w:p w14:paraId="07D28B2F" w14:textId="77777777" w:rsidR="00D03766" w:rsidRPr="002E21A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D03766" w:rsidRPr="00C039A8" w14:paraId="754EA793" w14:textId="77777777" w:rsidTr="002E21A0">
        <w:trPr>
          <w:trHeight w:val="445"/>
        </w:trPr>
        <w:tc>
          <w:tcPr>
            <w:tcW w:w="7233" w:type="dxa"/>
            <w:shd w:val="clear" w:color="auto" w:fill="F1F1F1"/>
          </w:tcPr>
          <w:p w14:paraId="2A56118D" w14:textId="77777777" w:rsidR="00D03766" w:rsidRPr="002E21A0" w:rsidRDefault="00D03766" w:rsidP="00196146">
            <w:pPr>
              <w:pStyle w:val="TableParagraph"/>
              <w:spacing w:before="80"/>
              <w:ind w:left="112"/>
              <w:rPr>
                <w:rFonts w:ascii="Open Sans" w:hAnsi="Open Sans" w:cs="Open Sans"/>
                <w:b/>
              </w:rPr>
            </w:pPr>
            <w:r w:rsidRPr="002E21A0">
              <w:rPr>
                <w:rFonts w:ascii="Open Sans" w:hAnsi="Open Sans" w:cs="Open Sans"/>
                <w:b/>
                <w:w w:val="105"/>
              </w:rPr>
              <w:t>Provision of continuing professional development/updating:</w:t>
            </w:r>
          </w:p>
        </w:tc>
        <w:tc>
          <w:tcPr>
            <w:tcW w:w="3307" w:type="dxa"/>
            <w:tcBorders>
              <w:right w:val="single" w:sz="8" w:space="0" w:color="000000"/>
            </w:tcBorders>
          </w:tcPr>
          <w:p w14:paraId="42EC10D6" w14:textId="77777777" w:rsidR="00D03766" w:rsidRPr="002E21A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D03766" w:rsidRPr="00C039A8" w14:paraId="4A7D873E" w14:textId="77777777" w:rsidTr="002E21A0">
        <w:trPr>
          <w:trHeight w:val="447"/>
        </w:trPr>
        <w:tc>
          <w:tcPr>
            <w:tcW w:w="7233" w:type="dxa"/>
            <w:shd w:val="clear" w:color="auto" w:fill="F1F1F1"/>
          </w:tcPr>
          <w:p w14:paraId="657F9754" w14:textId="4ECA4582" w:rsidR="00D03766" w:rsidRPr="002E21A0" w:rsidRDefault="00D03766" w:rsidP="00196146">
            <w:pPr>
              <w:pStyle w:val="TableParagraph"/>
              <w:spacing w:before="80"/>
              <w:ind w:left="112"/>
              <w:rPr>
                <w:rFonts w:ascii="Open Sans" w:hAnsi="Open Sans" w:cs="Open Sans"/>
                <w:b/>
              </w:rPr>
            </w:pPr>
            <w:r w:rsidRPr="002E21A0">
              <w:rPr>
                <w:rFonts w:ascii="Open Sans" w:hAnsi="Open Sans" w:cs="Open Sans"/>
                <w:b/>
                <w:w w:val="110"/>
              </w:rPr>
              <w:t>Provision of a</w:t>
            </w:r>
            <w:r w:rsidR="000A2E87" w:rsidRPr="002E21A0">
              <w:rPr>
                <w:rFonts w:ascii="Open Sans" w:hAnsi="Open Sans" w:cs="Open Sans"/>
                <w:b/>
                <w:w w:val="110"/>
              </w:rPr>
              <w:t xml:space="preserve"> SCPHN</w:t>
            </w:r>
            <w:r w:rsidRPr="002E21A0">
              <w:rPr>
                <w:rFonts w:ascii="Open Sans" w:hAnsi="Open Sans" w:cs="Open Sans"/>
                <w:b/>
                <w:w w:val="110"/>
              </w:rPr>
              <w:t xml:space="preserve"> Practice Assessor:</w:t>
            </w:r>
          </w:p>
        </w:tc>
        <w:tc>
          <w:tcPr>
            <w:tcW w:w="3307" w:type="dxa"/>
            <w:tcBorders>
              <w:right w:val="single" w:sz="8" w:space="0" w:color="000000"/>
            </w:tcBorders>
          </w:tcPr>
          <w:p w14:paraId="6ADD6521" w14:textId="77777777" w:rsidR="00D03766" w:rsidRPr="002E21A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D03766" w:rsidRPr="00C039A8" w14:paraId="4DDEABB5" w14:textId="77777777" w:rsidTr="002E21A0">
        <w:trPr>
          <w:trHeight w:val="491"/>
        </w:trPr>
        <w:tc>
          <w:tcPr>
            <w:tcW w:w="7233" w:type="dxa"/>
            <w:shd w:val="clear" w:color="auto" w:fill="F1F1F1"/>
          </w:tcPr>
          <w:p w14:paraId="4CBA30DC" w14:textId="4735C556" w:rsidR="00D03766" w:rsidRPr="002E21A0" w:rsidRDefault="000A2E87" w:rsidP="00196146">
            <w:pPr>
              <w:pStyle w:val="TableParagraph"/>
              <w:spacing w:before="80"/>
              <w:ind w:left="112"/>
              <w:rPr>
                <w:rFonts w:ascii="Open Sans" w:hAnsi="Open Sans" w:cs="Open Sans"/>
                <w:b/>
              </w:rPr>
            </w:pPr>
            <w:r w:rsidRPr="002E21A0">
              <w:rPr>
                <w:rFonts w:ascii="Open Sans" w:hAnsi="Open Sans" w:cs="Open Sans"/>
                <w:b/>
                <w:w w:val="110"/>
              </w:rPr>
              <w:t>Provision of a SCPHN Practice Supervisor:</w:t>
            </w:r>
          </w:p>
        </w:tc>
        <w:tc>
          <w:tcPr>
            <w:tcW w:w="3307" w:type="dxa"/>
            <w:tcBorders>
              <w:right w:val="single" w:sz="8" w:space="0" w:color="000000"/>
            </w:tcBorders>
          </w:tcPr>
          <w:p w14:paraId="1DF151DF" w14:textId="77777777" w:rsidR="00D03766" w:rsidRPr="002E21A0" w:rsidRDefault="00D03766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0A2E87" w:rsidRPr="00C039A8" w14:paraId="3332B9AD" w14:textId="77777777" w:rsidTr="002E21A0">
        <w:trPr>
          <w:trHeight w:val="491"/>
        </w:trPr>
        <w:tc>
          <w:tcPr>
            <w:tcW w:w="7233" w:type="dxa"/>
            <w:shd w:val="clear" w:color="auto" w:fill="F1F1F1"/>
          </w:tcPr>
          <w:p w14:paraId="566891E4" w14:textId="742E2BC5" w:rsidR="000A2E87" w:rsidRPr="002E21A0" w:rsidRDefault="000A2E87" w:rsidP="00196146">
            <w:pPr>
              <w:pStyle w:val="TableParagraph"/>
              <w:spacing w:before="80"/>
              <w:ind w:left="112"/>
              <w:rPr>
                <w:rFonts w:ascii="Open Sans" w:hAnsi="Open Sans" w:cs="Open Sans"/>
                <w:b/>
                <w:w w:val="110"/>
              </w:rPr>
            </w:pPr>
            <w:r w:rsidRPr="002E21A0">
              <w:rPr>
                <w:rFonts w:ascii="Open Sans" w:hAnsi="Open Sans" w:cs="Open Sans"/>
                <w:b/>
                <w:w w:val="110"/>
              </w:rPr>
              <w:t>Provision of a SCPHN placement (HV or SN)</w:t>
            </w:r>
            <w:r w:rsidR="007A2CCA">
              <w:rPr>
                <w:rFonts w:ascii="Open Sans" w:hAnsi="Open Sans" w:cs="Open Sans"/>
                <w:b/>
                <w:w w:val="110"/>
              </w:rPr>
              <w:t>:</w:t>
            </w:r>
          </w:p>
        </w:tc>
        <w:tc>
          <w:tcPr>
            <w:tcW w:w="3307" w:type="dxa"/>
            <w:tcBorders>
              <w:right w:val="single" w:sz="8" w:space="0" w:color="000000"/>
            </w:tcBorders>
          </w:tcPr>
          <w:p w14:paraId="04B1C72D" w14:textId="77777777" w:rsidR="000A2E87" w:rsidRPr="002E21A0" w:rsidRDefault="000A2E87" w:rsidP="00196146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12D2D466" w14:textId="77777777" w:rsidR="0033458A" w:rsidRPr="00C039A8" w:rsidRDefault="0033458A" w:rsidP="00750A69">
      <w:pPr>
        <w:ind w:right="281"/>
        <w:rPr>
          <w:rFonts w:ascii="Open Sans" w:hAnsi="Open Sans" w:cs="Open Sans"/>
        </w:rPr>
      </w:pPr>
      <w:bookmarkStart w:id="0" w:name="CONFIRMATION_OF_ABILITY_TO_DIAGNOSE_IN_A"/>
      <w:bookmarkEnd w:id="0"/>
    </w:p>
    <w:p w14:paraId="3D2AF6CA" w14:textId="77777777" w:rsidR="0033458A" w:rsidRPr="00C039A8" w:rsidRDefault="0033458A" w:rsidP="0033458A">
      <w:pPr>
        <w:ind w:left="142" w:right="281"/>
        <w:rPr>
          <w:rFonts w:ascii="Open Sans" w:hAnsi="Open Sans" w:cs="Open Sans"/>
          <w:b/>
        </w:rPr>
      </w:pPr>
      <w:r w:rsidRPr="00C039A8">
        <w:rPr>
          <w:rFonts w:ascii="Open Sans" w:hAnsi="Open Sans" w:cs="Open Sans"/>
          <w:b/>
        </w:rPr>
        <w:t>DECLARATION OF GOOD HEALTH AND GOOD CHARACTER</w:t>
      </w:r>
    </w:p>
    <w:p w14:paraId="344A83E4" w14:textId="77777777" w:rsidR="0033458A" w:rsidRPr="00C039A8" w:rsidRDefault="0033458A" w:rsidP="0033458A">
      <w:pPr>
        <w:ind w:left="142" w:right="281"/>
        <w:rPr>
          <w:rFonts w:ascii="Open Sans" w:hAnsi="Open Sans" w:cs="Open Sans"/>
          <w:b/>
          <w:i/>
        </w:rPr>
      </w:pPr>
      <w:r w:rsidRPr="00C039A8">
        <w:rPr>
          <w:rFonts w:ascii="Open Sans" w:hAnsi="Open Sans" w:cs="Open Sans"/>
          <w:b/>
          <w:i/>
        </w:rPr>
        <w:t>I declare that my health &amp; good character is of a standard that enables me to deliver safe and effective practice: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229"/>
      </w:tblGrid>
      <w:tr w:rsidR="0033458A" w:rsidRPr="00C039A8" w14:paraId="14F917C3" w14:textId="77777777" w:rsidTr="0033458A">
        <w:trPr>
          <w:trHeight w:val="381"/>
        </w:trPr>
        <w:tc>
          <w:tcPr>
            <w:tcW w:w="3120" w:type="dxa"/>
            <w:shd w:val="clear" w:color="auto" w:fill="E1E6E6" w:themeFill="accent6" w:themeFillTint="33"/>
          </w:tcPr>
          <w:p w14:paraId="29B299DF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Full name:</w:t>
            </w:r>
          </w:p>
        </w:tc>
        <w:tc>
          <w:tcPr>
            <w:tcW w:w="7229" w:type="dxa"/>
          </w:tcPr>
          <w:p w14:paraId="43C5C3E6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  <w:tr w:rsidR="0033458A" w:rsidRPr="00C039A8" w14:paraId="11AB6090" w14:textId="77777777" w:rsidTr="0033458A">
        <w:trPr>
          <w:trHeight w:val="379"/>
        </w:trPr>
        <w:tc>
          <w:tcPr>
            <w:tcW w:w="3120" w:type="dxa"/>
            <w:shd w:val="clear" w:color="auto" w:fill="E1E6E6" w:themeFill="accent6" w:themeFillTint="33"/>
          </w:tcPr>
          <w:p w14:paraId="33115913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Signature:</w:t>
            </w:r>
          </w:p>
        </w:tc>
        <w:tc>
          <w:tcPr>
            <w:tcW w:w="7229" w:type="dxa"/>
          </w:tcPr>
          <w:p w14:paraId="3B930173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  <w:tr w:rsidR="0033458A" w:rsidRPr="00C039A8" w14:paraId="657467D1" w14:textId="77777777" w:rsidTr="0033458A">
        <w:trPr>
          <w:trHeight w:val="379"/>
        </w:trPr>
        <w:tc>
          <w:tcPr>
            <w:tcW w:w="3120" w:type="dxa"/>
            <w:shd w:val="clear" w:color="auto" w:fill="E1E6E6" w:themeFill="accent6" w:themeFillTint="33"/>
          </w:tcPr>
          <w:p w14:paraId="76A4283C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Date:</w:t>
            </w:r>
          </w:p>
        </w:tc>
        <w:tc>
          <w:tcPr>
            <w:tcW w:w="7229" w:type="dxa"/>
          </w:tcPr>
          <w:p w14:paraId="12A88148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</w:tbl>
    <w:p w14:paraId="40C210C6" w14:textId="77777777" w:rsidR="00DF2F3A" w:rsidRDefault="00DF2F3A" w:rsidP="00DF2F3A">
      <w:pPr>
        <w:ind w:right="281"/>
        <w:rPr>
          <w:rFonts w:ascii="Open Sans" w:hAnsi="Open Sans" w:cs="Open Sans"/>
          <w:b/>
          <w:i/>
          <w:lang w:bidi="en-GB"/>
        </w:rPr>
      </w:pPr>
    </w:p>
    <w:p w14:paraId="7E601CD3" w14:textId="0879B930" w:rsidR="0033458A" w:rsidRPr="00C039A8" w:rsidRDefault="0033458A" w:rsidP="00DF2F3A">
      <w:pPr>
        <w:ind w:right="281"/>
        <w:rPr>
          <w:rFonts w:ascii="Open Sans" w:hAnsi="Open Sans" w:cs="Open Sans"/>
          <w:b/>
        </w:rPr>
      </w:pPr>
      <w:r w:rsidRPr="00C039A8">
        <w:rPr>
          <w:rFonts w:ascii="Open Sans" w:hAnsi="Open Sans" w:cs="Open Sans"/>
          <w:b/>
        </w:rPr>
        <w:lastRenderedPageBreak/>
        <w:t>DISCLOSURE AND BARRING SERVICES (</w:t>
      </w:r>
      <w:r w:rsidR="00750A69">
        <w:rPr>
          <w:rFonts w:ascii="Open Sans" w:hAnsi="Open Sans" w:cs="Open Sans"/>
          <w:b/>
        </w:rPr>
        <w:t xml:space="preserve">Enhanced </w:t>
      </w:r>
      <w:r w:rsidRPr="00C039A8">
        <w:rPr>
          <w:rFonts w:ascii="Open Sans" w:hAnsi="Open Sans" w:cs="Open Sans"/>
          <w:b/>
        </w:rPr>
        <w:t>DBS) CHECK</w:t>
      </w:r>
    </w:p>
    <w:p w14:paraId="483EB473" w14:textId="77777777" w:rsidR="0033458A" w:rsidRPr="00C039A8" w:rsidRDefault="0033458A" w:rsidP="0033458A">
      <w:pPr>
        <w:ind w:left="142" w:right="281"/>
        <w:rPr>
          <w:rFonts w:ascii="Open Sans" w:hAnsi="Open Sans" w:cs="Open Sans"/>
        </w:rPr>
      </w:pPr>
      <w:r w:rsidRPr="00C039A8">
        <w:rPr>
          <w:rFonts w:ascii="Open Sans" w:hAnsi="Open Sans" w:cs="Open Sans"/>
        </w:rPr>
        <w:t>To be completed by your employer:</w:t>
      </w:r>
    </w:p>
    <w:p w14:paraId="289D8BE7" w14:textId="57EAAA63" w:rsidR="0033458A" w:rsidRPr="00C039A8" w:rsidRDefault="0033458A" w:rsidP="0033458A">
      <w:pPr>
        <w:ind w:left="142" w:right="281"/>
        <w:rPr>
          <w:rFonts w:ascii="Open Sans" w:hAnsi="Open Sans" w:cs="Open Sans"/>
          <w:b/>
          <w:i/>
        </w:rPr>
      </w:pPr>
      <w:r w:rsidRPr="00C039A8">
        <w:rPr>
          <w:rFonts w:ascii="Open Sans" w:hAnsi="Open Sans" w:cs="Open Sans"/>
          <w:b/>
          <w:i/>
        </w:rPr>
        <w:t>I confirm that the applicant named above has undertaken a</w:t>
      </w:r>
      <w:r w:rsidR="007E7A36">
        <w:rPr>
          <w:rFonts w:ascii="Open Sans" w:hAnsi="Open Sans" w:cs="Open Sans"/>
          <w:b/>
          <w:i/>
        </w:rPr>
        <w:t>n Enhanced</w:t>
      </w:r>
      <w:r w:rsidRPr="00C039A8">
        <w:rPr>
          <w:rFonts w:ascii="Open Sans" w:hAnsi="Open Sans" w:cs="Open Sans"/>
          <w:b/>
          <w:i/>
        </w:rPr>
        <w:t xml:space="preserve"> DBS check within their current employment in the last year.</w:t>
      </w:r>
    </w:p>
    <w:p w14:paraId="3F0CD484" w14:textId="77777777" w:rsidR="0033458A" w:rsidRPr="00C039A8" w:rsidRDefault="0033458A" w:rsidP="0033458A">
      <w:pPr>
        <w:ind w:left="142" w:right="281"/>
        <w:rPr>
          <w:rFonts w:ascii="Open Sans" w:hAnsi="Open Sans" w:cs="Open Sans"/>
          <w:i/>
        </w:rPr>
      </w:pPr>
      <w:r w:rsidRPr="00C039A8">
        <w:rPr>
          <w:rFonts w:ascii="Open Sans" w:hAnsi="Open Sans" w:cs="Open Sans"/>
          <w:i/>
        </w:rPr>
        <w:t>* If no, please attach copy of DBS application as evidence that this has been applied for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229"/>
      </w:tblGrid>
      <w:tr w:rsidR="0033458A" w:rsidRPr="00C039A8" w14:paraId="48E070BA" w14:textId="77777777" w:rsidTr="0033458A">
        <w:trPr>
          <w:trHeight w:val="402"/>
        </w:trPr>
        <w:tc>
          <w:tcPr>
            <w:tcW w:w="3120" w:type="dxa"/>
            <w:shd w:val="clear" w:color="auto" w:fill="E1E6E6" w:themeFill="accent6" w:themeFillTint="33"/>
          </w:tcPr>
          <w:p w14:paraId="6A419D40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Full name:</w:t>
            </w:r>
          </w:p>
        </w:tc>
        <w:tc>
          <w:tcPr>
            <w:tcW w:w="7229" w:type="dxa"/>
          </w:tcPr>
          <w:p w14:paraId="723A7D29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  <w:tr w:rsidR="0033458A" w:rsidRPr="00C039A8" w14:paraId="5D9A247E" w14:textId="77777777" w:rsidTr="0033458A">
        <w:trPr>
          <w:trHeight w:val="379"/>
        </w:trPr>
        <w:tc>
          <w:tcPr>
            <w:tcW w:w="3120" w:type="dxa"/>
            <w:shd w:val="clear" w:color="auto" w:fill="E1E6E6" w:themeFill="accent6" w:themeFillTint="33"/>
          </w:tcPr>
          <w:p w14:paraId="65515986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Signature:</w:t>
            </w:r>
          </w:p>
        </w:tc>
        <w:tc>
          <w:tcPr>
            <w:tcW w:w="7229" w:type="dxa"/>
          </w:tcPr>
          <w:p w14:paraId="7CE44E3B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  <w:tr w:rsidR="0033458A" w:rsidRPr="00C039A8" w14:paraId="3B18A8F0" w14:textId="77777777" w:rsidTr="0033458A">
        <w:trPr>
          <w:trHeight w:val="381"/>
        </w:trPr>
        <w:tc>
          <w:tcPr>
            <w:tcW w:w="3120" w:type="dxa"/>
            <w:shd w:val="clear" w:color="auto" w:fill="E1E6E6" w:themeFill="accent6" w:themeFillTint="33"/>
          </w:tcPr>
          <w:p w14:paraId="7D76E7BC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b/>
                <w:lang w:bidi="en-GB"/>
              </w:rPr>
            </w:pPr>
            <w:r w:rsidRPr="00C039A8">
              <w:rPr>
                <w:rFonts w:ascii="Open Sans" w:hAnsi="Open Sans" w:cs="Open Sans"/>
                <w:b/>
                <w:lang w:bidi="en-GB"/>
              </w:rPr>
              <w:t>Date:</w:t>
            </w:r>
          </w:p>
        </w:tc>
        <w:tc>
          <w:tcPr>
            <w:tcW w:w="7229" w:type="dxa"/>
          </w:tcPr>
          <w:p w14:paraId="55A52210" w14:textId="77777777" w:rsidR="0033458A" w:rsidRPr="00C039A8" w:rsidRDefault="0033458A" w:rsidP="0033458A">
            <w:pPr>
              <w:ind w:left="142" w:right="281"/>
              <w:rPr>
                <w:rFonts w:ascii="Open Sans" w:hAnsi="Open Sans" w:cs="Open Sans"/>
                <w:lang w:bidi="en-GB"/>
              </w:rPr>
            </w:pPr>
          </w:p>
        </w:tc>
      </w:tr>
    </w:tbl>
    <w:p w14:paraId="2A077621" w14:textId="77777777" w:rsidR="0033458A" w:rsidRPr="00C039A8" w:rsidRDefault="0033458A" w:rsidP="00FF4812">
      <w:pPr>
        <w:spacing w:before="1" w:after="23"/>
        <w:rPr>
          <w:rFonts w:ascii="Open Sans" w:hAnsi="Open Sans" w:cs="Open Sans"/>
          <w:b/>
        </w:rPr>
      </w:pPr>
      <w:bookmarkStart w:id="1" w:name="DECLARATION_OF_GOOD_HEALTH_AND_GOOD_CHAR"/>
      <w:bookmarkStart w:id="2" w:name="DESIGNATED_MEDICAL_PRACTITIONER_(DMP)"/>
      <w:bookmarkEnd w:id="1"/>
      <w:bookmarkEnd w:id="2"/>
    </w:p>
    <w:p w14:paraId="41F4E9F4" w14:textId="0E3BDFDA" w:rsidR="00D03766" w:rsidRPr="00C039A8" w:rsidRDefault="00D03766" w:rsidP="00D03766">
      <w:pPr>
        <w:spacing w:before="1" w:after="23"/>
        <w:ind w:left="215"/>
        <w:rPr>
          <w:rFonts w:ascii="Open Sans" w:hAnsi="Open Sans" w:cs="Open Sans"/>
          <w:b/>
        </w:rPr>
      </w:pPr>
      <w:r w:rsidRPr="00C039A8">
        <w:rPr>
          <w:rFonts w:ascii="Open Sans" w:hAnsi="Open Sans" w:cs="Open Sans"/>
          <w:b/>
        </w:rPr>
        <w:t>PRACTICE SUPPORT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9"/>
        <w:gridCol w:w="2280"/>
      </w:tblGrid>
      <w:tr w:rsidR="00D03766" w:rsidRPr="00C039A8" w14:paraId="1707E9FB" w14:textId="77777777" w:rsidTr="006E5B71">
        <w:trPr>
          <w:trHeight w:val="424"/>
        </w:trPr>
        <w:tc>
          <w:tcPr>
            <w:tcW w:w="8069" w:type="dxa"/>
            <w:shd w:val="clear" w:color="auto" w:fill="00B050"/>
          </w:tcPr>
          <w:p w14:paraId="6BC01612" w14:textId="59647F8E" w:rsidR="00FF4812" w:rsidRPr="00FF4812" w:rsidRDefault="00D03766" w:rsidP="00FF4812">
            <w:pPr>
              <w:pStyle w:val="TableParagraph"/>
              <w:spacing w:before="78"/>
              <w:ind w:left="107"/>
              <w:rPr>
                <w:rFonts w:ascii="Open Sans" w:hAnsi="Open Sans" w:cs="Open Sans"/>
                <w:b/>
                <w:w w:val="105"/>
                <w:sz w:val="18"/>
              </w:rPr>
            </w:pPr>
            <w:r w:rsidRPr="00C039A8">
              <w:rPr>
                <w:rFonts w:ascii="Open Sans" w:hAnsi="Open Sans" w:cs="Open Sans"/>
                <w:b/>
                <w:w w:val="105"/>
                <w:sz w:val="18"/>
              </w:rPr>
              <w:t xml:space="preserve">Has a </w:t>
            </w:r>
            <w:r w:rsidR="00056665">
              <w:rPr>
                <w:rFonts w:ascii="Open Sans" w:hAnsi="Open Sans" w:cs="Open Sans"/>
                <w:b/>
                <w:w w:val="105"/>
                <w:sz w:val="18"/>
              </w:rPr>
              <w:t xml:space="preserve">SCPHN </w:t>
            </w:r>
            <w:r w:rsidRPr="00C039A8">
              <w:rPr>
                <w:rFonts w:ascii="Open Sans" w:hAnsi="Open Sans" w:cs="Open Sans"/>
                <w:b/>
                <w:w w:val="105"/>
                <w:sz w:val="18"/>
              </w:rPr>
              <w:t xml:space="preserve">Practice </w:t>
            </w:r>
            <w:r w:rsidR="00056665">
              <w:rPr>
                <w:rFonts w:ascii="Open Sans" w:hAnsi="Open Sans" w:cs="Open Sans"/>
                <w:b/>
                <w:w w:val="105"/>
                <w:sz w:val="18"/>
              </w:rPr>
              <w:t xml:space="preserve">Supervisor </w:t>
            </w:r>
            <w:r w:rsidR="000D23E8">
              <w:rPr>
                <w:rFonts w:ascii="Open Sans" w:hAnsi="Open Sans" w:cs="Open Sans"/>
                <w:b/>
                <w:w w:val="105"/>
                <w:sz w:val="18"/>
              </w:rPr>
              <w:t xml:space="preserve">(PS) </w:t>
            </w:r>
            <w:r w:rsidR="00056665">
              <w:rPr>
                <w:rFonts w:ascii="Open Sans" w:hAnsi="Open Sans" w:cs="Open Sans"/>
                <w:b/>
                <w:w w:val="105"/>
                <w:sz w:val="18"/>
              </w:rPr>
              <w:t xml:space="preserve">and SCPHN Practice </w:t>
            </w:r>
            <w:r w:rsidRPr="00C039A8">
              <w:rPr>
                <w:rFonts w:ascii="Open Sans" w:hAnsi="Open Sans" w:cs="Open Sans"/>
                <w:b/>
                <w:w w:val="105"/>
                <w:sz w:val="18"/>
              </w:rPr>
              <w:t xml:space="preserve">Assessor </w:t>
            </w:r>
            <w:r w:rsidR="000D23E8">
              <w:rPr>
                <w:rFonts w:ascii="Open Sans" w:hAnsi="Open Sans" w:cs="Open Sans"/>
                <w:b/>
                <w:w w:val="105"/>
                <w:sz w:val="18"/>
              </w:rPr>
              <w:t xml:space="preserve">(PA) </w:t>
            </w:r>
            <w:r w:rsidRPr="00C039A8">
              <w:rPr>
                <w:rFonts w:ascii="Open Sans" w:hAnsi="Open Sans" w:cs="Open Sans"/>
                <w:b/>
                <w:w w:val="105"/>
                <w:sz w:val="18"/>
              </w:rPr>
              <w:t>been identified? (yes/no)</w:t>
            </w:r>
          </w:p>
        </w:tc>
        <w:tc>
          <w:tcPr>
            <w:tcW w:w="2280" w:type="dxa"/>
          </w:tcPr>
          <w:p w14:paraId="431BA7FA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2EA809C5" w14:textId="77777777" w:rsidTr="00D528D5">
        <w:trPr>
          <w:trHeight w:val="3245"/>
        </w:trPr>
        <w:tc>
          <w:tcPr>
            <w:tcW w:w="10349" w:type="dxa"/>
            <w:gridSpan w:val="2"/>
          </w:tcPr>
          <w:p w14:paraId="25A7F297" w14:textId="75B7CBFD" w:rsidR="00D03766" w:rsidRPr="00C039A8" w:rsidRDefault="00D03766" w:rsidP="00196146">
            <w:pPr>
              <w:pStyle w:val="TableParagraph"/>
              <w:spacing w:before="78"/>
              <w:ind w:left="107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A minimum of</w:t>
            </w:r>
            <w:r w:rsidR="006E5B71">
              <w:rPr>
                <w:rFonts w:ascii="Open Sans" w:hAnsi="Open Sans" w:cs="Open Sans"/>
                <w:w w:val="105"/>
                <w:sz w:val="18"/>
              </w:rPr>
              <w:t xml:space="preserve"> 118 days</w:t>
            </w:r>
            <w:r w:rsidRPr="00C039A8">
              <w:rPr>
                <w:rFonts w:ascii="Open Sans" w:hAnsi="Open Sans" w:cs="Open Sans"/>
                <w:b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 xml:space="preserve">of supervised </w:t>
            </w:r>
            <w:r w:rsidR="006E5B71">
              <w:rPr>
                <w:rFonts w:ascii="Open Sans" w:hAnsi="Open Sans" w:cs="Open Sans"/>
                <w:w w:val="105"/>
                <w:sz w:val="18"/>
              </w:rPr>
              <w:t xml:space="preserve">SCPHN (HV/SN)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practice.</w:t>
            </w:r>
          </w:p>
          <w:p w14:paraId="37124B5F" w14:textId="1A5D6008" w:rsidR="00D03766" w:rsidRPr="00C039A8" w:rsidRDefault="00D03766" w:rsidP="00F0139F">
            <w:pPr>
              <w:pStyle w:val="TableParagraph"/>
              <w:spacing w:before="18" w:line="259" w:lineRule="auto"/>
              <w:ind w:left="107" w:right="123"/>
              <w:rPr>
                <w:rFonts w:ascii="Open Sans" w:hAnsi="Open Sans" w:cs="Open Sans"/>
                <w:b/>
                <w:sz w:val="18"/>
              </w:rPr>
            </w:pP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The</w:t>
            </w:r>
            <w:r w:rsidRPr="00C039A8">
              <w:rPr>
                <w:rFonts w:ascii="Open Sans" w:hAnsi="Open Sans" w:cs="Open Sans"/>
                <w:b/>
                <w:spacing w:val="-20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b/>
                <w:spacing w:val="-20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Supervisor</w:t>
            </w:r>
            <w:r w:rsidRPr="00C039A8">
              <w:rPr>
                <w:rFonts w:ascii="Open Sans" w:hAnsi="Open Sans" w:cs="Open Sans"/>
                <w:b/>
                <w:spacing w:val="7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and</w:t>
            </w:r>
            <w:r w:rsidRPr="00C039A8">
              <w:rPr>
                <w:rFonts w:ascii="Open Sans" w:hAnsi="Open Sans" w:cs="Open Sans"/>
                <w:b/>
                <w:spacing w:val="-19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/</w:t>
            </w:r>
            <w:r w:rsidRPr="00C039A8">
              <w:rPr>
                <w:rFonts w:ascii="Open Sans" w:hAnsi="Open Sans" w:cs="Open Sans"/>
                <w:b/>
                <w:spacing w:val="-20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or</w:t>
            </w:r>
            <w:r w:rsidRPr="00C039A8">
              <w:rPr>
                <w:rFonts w:ascii="Open Sans" w:hAnsi="Open Sans" w:cs="Open Sans"/>
                <w:b/>
                <w:spacing w:val="-19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b/>
                <w:spacing w:val="-19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Assessor</w:t>
            </w:r>
            <w:r w:rsidRPr="00C039A8">
              <w:rPr>
                <w:rFonts w:ascii="Open Sans" w:hAnsi="Open Sans" w:cs="Open Sans"/>
                <w:b/>
                <w:spacing w:val="-19"/>
                <w:w w:val="110"/>
                <w:sz w:val="18"/>
              </w:rPr>
              <w:t xml:space="preserve"> </w:t>
            </w:r>
            <w:r w:rsidR="006E5B71">
              <w:rPr>
                <w:rFonts w:ascii="Open Sans" w:hAnsi="Open Sans" w:cs="Open Sans"/>
                <w:b/>
                <w:spacing w:val="-19"/>
                <w:w w:val="110"/>
                <w:sz w:val="18"/>
              </w:rPr>
              <w:t>h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ave</w:t>
            </w:r>
            <w:r w:rsidRPr="00C039A8">
              <w:rPr>
                <w:rFonts w:ascii="Open Sans" w:hAnsi="Open Sans" w:cs="Open Sans"/>
                <w:b/>
                <w:spacing w:val="-21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a crucial role, which</w:t>
            </w:r>
            <w:r w:rsidRPr="00C039A8">
              <w:rPr>
                <w:rFonts w:ascii="Open Sans" w:hAnsi="Open Sans" w:cs="Open Sans"/>
                <w:b/>
                <w:spacing w:val="-31"/>
                <w:w w:val="110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b/>
                <w:w w:val="110"/>
                <w:sz w:val="18"/>
              </w:rPr>
              <w:t>includes:</w:t>
            </w:r>
          </w:p>
          <w:p w14:paraId="53E23E0C" w14:textId="1B5404C7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35"/>
              <w:ind w:hanging="325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Establishing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</w:t>
            </w:r>
            <w:r w:rsidRPr="00C039A8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="00F0139F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supportive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learning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="00F0139F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environment for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9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student</w:t>
            </w:r>
          </w:p>
          <w:p w14:paraId="29733797" w14:textId="77777777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2"/>
              <w:ind w:hanging="325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Facilitating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learning</w:t>
            </w:r>
            <w:r w:rsidRPr="00C039A8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through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critical</w:t>
            </w:r>
            <w:r w:rsidRPr="00C039A8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thinking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C039A8">
              <w:rPr>
                <w:rFonts w:ascii="Open Sans" w:hAnsi="Open Sans" w:cs="Open Sans"/>
                <w:spacing w:val="-6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reflection</w:t>
            </w:r>
          </w:p>
          <w:p w14:paraId="44285E8B" w14:textId="6730F05F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1"/>
              <w:ind w:right="492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Providing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dedicated</w:t>
            </w:r>
            <w:r w:rsidRPr="00C039A8">
              <w:rPr>
                <w:rFonts w:ascii="Open Sans" w:hAnsi="Open Sans" w:cs="Open Sans"/>
                <w:spacing w:val="-16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time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C039A8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opportunities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for</w:t>
            </w:r>
            <w:r w:rsidRPr="00C039A8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student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to</w:t>
            </w:r>
            <w:r w:rsidRPr="00C039A8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observe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how</w:t>
            </w:r>
            <w:r w:rsidRPr="00C039A8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Supervisor</w:t>
            </w:r>
            <w:r w:rsidRPr="00C039A8">
              <w:rPr>
                <w:rFonts w:ascii="Open Sans" w:hAnsi="Open Sans" w:cs="Open Sans"/>
                <w:spacing w:val="-17"/>
                <w:w w:val="105"/>
                <w:sz w:val="18"/>
              </w:rPr>
              <w:t xml:space="preserve"> 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/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spacing w:val="-1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 xml:space="preserve">Assessor </w:t>
            </w:r>
            <w:r w:rsidR="008C1130">
              <w:rPr>
                <w:rFonts w:ascii="Open Sans" w:hAnsi="Open Sans" w:cs="Open Sans"/>
                <w:w w:val="105"/>
                <w:sz w:val="18"/>
              </w:rPr>
              <w:t>delivers S</w:t>
            </w:r>
            <w:r w:rsidR="00121C21">
              <w:rPr>
                <w:rFonts w:ascii="Open Sans" w:hAnsi="Open Sans" w:cs="Open Sans"/>
                <w:w w:val="105"/>
                <w:sz w:val="18"/>
              </w:rPr>
              <w:t>CP</w:t>
            </w:r>
            <w:r w:rsidR="008C1130">
              <w:rPr>
                <w:rFonts w:ascii="Open Sans" w:hAnsi="Open Sans" w:cs="Open Sans"/>
                <w:w w:val="105"/>
                <w:sz w:val="18"/>
              </w:rPr>
              <w:t>HN HV or SN services</w:t>
            </w:r>
          </w:p>
          <w:p w14:paraId="5BBFC74C" w14:textId="30D7D45E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40"/>
              <w:ind w:right="581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Allowing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time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for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student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to</w:t>
            </w:r>
            <w:r w:rsidRPr="00C039A8">
              <w:rPr>
                <w:rFonts w:ascii="Open Sans" w:hAnsi="Open Sans" w:cs="Open Sans"/>
                <w:spacing w:val="-12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carry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out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="008C1130">
              <w:rPr>
                <w:rFonts w:ascii="Open Sans" w:hAnsi="Open Sans" w:cs="Open Sans"/>
                <w:w w:val="105"/>
                <w:sz w:val="18"/>
              </w:rPr>
              <w:t>elements of SPCHN HV/Sn practice</w:t>
            </w:r>
            <w:r w:rsidR="008C0A06">
              <w:rPr>
                <w:rFonts w:ascii="Open Sans" w:hAnsi="Open Sans" w:cs="Open Sans"/>
                <w:w w:val="105"/>
                <w:sz w:val="18"/>
              </w:rPr>
              <w:t xml:space="preserve"> as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discussed</w:t>
            </w:r>
            <w:r w:rsidRPr="00C039A8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with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Supervisor</w:t>
            </w:r>
            <w:r w:rsidRPr="00C039A8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/</w:t>
            </w:r>
            <w:r w:rsidRPr="00C039A8">
              <w:rPr>
                <w:rFonts w:ascii="Open Sans" w:hAnsi="Open Sans" w:cs="Open Sans"/>
                <w:spacing w:val="-9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spacing w:val="-9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Assessor.</w:t>
            </w:r>
          </w:p>
          <w:p w14:paraId="674D8F6A" w14:textId="77777777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46"/>
              <w:ind w:hanging="325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Allowing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for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C039A8">
              <w:rPr>
                <w:rFonts w:ascii="Open Sans" w:hAnsi="Open Sans" w:cs="Open Sans"/>
                <w:spacing w:val="-21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development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integration</w:t>
            </w:r>
            <w:r w:rsidRPr="00C039A8">
              <w:rPr>
                <w:rFonts w:ascii="Open Sans" w:hAnsi="Open Sans" w:cs="Open Sans"/>
                <w:spacing w:val="-19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of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theory</w:t>
            </w:r>
            <w:r w:rsidRPr="00C039A8">
              <w:rPr>
                <w:rFonts w:ascii="Open Sans" w:hAnsi="Open Sans" w:cs="Open Sans"/>
                <w:spacing w:val="-20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C039A8">
              <w:rPr>
                <w:rFonts w:ascii="Open Sans" w:hAnsi="Open Sans" w:cs="Open Sans"/>
                <w:spacing w:val="-19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practice</w:t>
            </w:r>
          </w:p>
          <w:p w14:paraId="2583C96C" w14:textId="12487BC4" w:rsidR="00D03766" w:rsidRPr="00C039A8" w:rsidRDefault="00D03766" w:rsidP="00D03766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7"/>
              <w:ind w:left="792" w:right="510" w:hanging="325"/>
              <w:rPr>
                <w:rFonts w:ascii="Open Sans" w:hAnsi="Open Sans" w:cs="Open Sans"/>
                <w:sz w:val="18"/>
              </w:rPr>
            </w:pPr>
            <w:r w:rsidRPr="00C039A8">
              <w:rPr>
                <w:rFonts w:ascii="Open Sans" w:hAnsi="Open Sans" w:cs="Open Sans"/>
                <w:w w:val="105"/>
                <w:sz w:val="18"/>
              </w:rPr>
              <w:t>Giving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opportunities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for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in-depth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discussion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analysis</w:t>
            </w:r>
            <w:r w:rsidRPr="00C039A8">
              <w:rPr>
                <w:rFonts w:ascii="Open Sans" w:hAnsi="Open Sans" w:cs="Open Sans"/>
                <w:spacing w:val="-16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of</w:t>
            </w:r>
            <w:r w:rsidRPr="00C039A8">
              <w:rPr>
                <w:rFonts w:ascii="Open Sans" w:hAnsi="Open Sans" w:cs="Open Sans"/>
                <w:spacing w:val="-14"/>
                <w:w w:val="105"/>
                <w:sz w:val="18"/>
              </w:rPr>
              <w:t xml:space="preserve"> </w:t>
            </w:r>
            <w:r w:rsidRPr="00C039A8">
              <w:rPr>
                <w:rFonts w:ascii="Open Sans" w:hAnsi="Open Sans" w:cs="Open Sans"/>
                <w:w w:val="105"/>
                <w:sz w:val="18"/>
              </w:rPr>
              <w:t>clinical</w:t>
            </w:r>
            <w:r w:rsidRPr="00C039A8">
              <w:rPr>
                <w:rFonts w:ascii="Open Sans" w:hAnsi="Open Sans" w:cs="Open Sans"/>
                <w:spacing w:val="-15"/>
                <w:w w:val="105"/>
                <w:sz w:val="18"/>
              </w:rPr>
              <w:t xml:space="preserve"> </w:t>
            </w:r>
            <w:r w:rsidR="008C0A06">
              <w:rPr>
                <w:rFonts w:ascii="Open Sans" w:hAnsi="Open Sans" w:cs="Open Sans"/>
                <w:spacing w:val="-15"/>
                <w:w w:val="105"/>
                <w:sz w:val="18"/>
              </w:rPr>
              <w:t>practice</w:t>
            </w:r>
            <w:r w:rsidRPr="00C039A8">
              <w:rPr>
                <w:rFonts w:ascii="Open Sans" w:hAnsi="Open Sans" w:cs="Open Sans"/>
                <w:spacing w:val="-16"/>
                <w:w w:val="105"/>
                <w:sz w:val="18"/>
              </w:rPr>
              <w:t xml:space="preserve"> </w:t>
            </w:r>
          </w:p>
          <w:p w14:paraId="20D536E7" w14:textId="7F419DED" w:rsidR="00D03766" w:rsidRPr="00D528D5" w:rsidRDefault="00D03766" w:rsidP="00D528D5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2"/>
              <w:ind w:hanging="325"/>
              <w:rPr>
                <w:rFonts w:ascii="Open Sans" w:hAnsi="Open Sans" w:cs="Open Sans"/>
                <w:b/>
                <w:sz w:val="18"/>
              </w:rPr>
            </w:pPr>
            <w:r w:rsidRPr="007A0DF6">
              <w:rPr>
                <w:rFonts w:ascii="Open Sans" w:hAnsi="Open Sans" w:cs="Open Sans"/>
                <w:w w:val="105"/>
                <w:sz w:val="18"/>
              </w:rPr>
              <w:t>Assessing</w:t>
            </w:r>
            <w:r w:rsidRPr="007A0DF6">
              <w:rPr>
                <w:rFonts w:ascii="Open Sans" w:hAnsi="Open Sans" w:cs="Open Sans"/>
                <w:spacing w:val="-10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and</w:t>
            </w:r>
            <w:r w:rsidRPr="007A0DF6">
              <w:rPr>
                <w:rFonts w:ascii="Open Sans" w:hAnsi="Open Sans" w:cs="Open Sans"/>
                <w:spacing w:val="-9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verifying</w:t>
            </w:r>
            <w:r w:rsidRPr="007A0DF6">
              <w:rPr>
                <w:rFonts w:ascii="Open Sans" w:hAnsi="Open Sans" w:cs="Open Sans"/>
                <w:spacing w:val="-9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that</w:t>
            </w:r>
            <w:r w:rsidRPr="007A0DF6">
              <w:rPr>
                <w:rFonts w:ascii="Open Sans" w:hAnsi="Open Sans" w:cs="Open Sans"/>
                <w:spacing w:val="-11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by</w:t>
            </w:r>
            <w:r w:rsidRPr="007A0DF6">
              <w:rPr>
                <w:rFonts w:ascii="Open Sans" w:hAnsi="Open Sans" w:cs="Open Sans"/>
                <w:spacing w:val="-7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7A0DF6">
              <w:rPr>
                <w:rFonts w:ascii="Open Sans" w:hAnsi="Open Sans" w:cs="Open Sans"/>
                <w:spacing w:val="-11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end</w:t>
            </w:r>
            <w:r w:rsidRPr="007A0DF6">
              <w:rPr>
                <w:rFonts w:ascii="Open Sans" w:hAnsi="Open Sans" w:cs="Open Sans"/>
                <w:spacing w:val="-8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of</w:t>
            </w:r>
            <w:r w:rsidRPr="007A0DF6">
              <w:rPr>
                <w:rFonts w:ascii="Open Sans" w:hAnsi="Open Sans" w:cs="Open Sans"/>
                <w:spacing w:val="-10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course</w:t>
            </w:r>
            <w:r w:rsidRPr="007A0DF6">
              <w:rPr>
                <w:rFonts w:ascii="Open Sans" w:hAnsi="Open Sans" w:cs="Open Sans"/>
                <w:spacing w:val="-10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the</w:t>
            </w:r>
            <w:r w:rsidRPr="007A0DF6">
              <w:rPr>
                <w:rFonts w:ascii="Open Sans" w:hAnsi="Open Sans" w:cs="Open Sans"/>
                <w:spacing w:val="-11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student</w:t>
            </w:r>
            <w:r w:rsidRPr="007A0DF6">
              <w:rPr>
                <w:rFonts w:ascii="Open Sans" w:hAnsi="Open Sans" w:cs="Open Sans"/>
                <w:spacing w:val="-10"/>
                <w:w w:val="105"/>
                <w:sz w:val="18"/>
              </w:rPr>
              <w:t xml:space="preserve"> </w:t>
            </w:r>
            <w:r w:rsidRPr="007A0DF6">
              <w:rPr>
                <w:rFonts w:ascii="Open Sans" w:hAnsi="Open Sans" w:cs="Open Sans"/>
                <w:w w:val="105"/>
                <w:sz w:val="18"/>
              </w:rPr>
              <w:t>is</w:t>
            </w:r>
            <w:r w:rsidRPr="007A0DF6">
              <w:rPr>
                <w:rFonts w:ascii="Open Sans" w:hAnsi="Open Sans" w:cs="Open Sans"/>
                <w:spacing w:val="-11"/>
                <w:w w:val="105"/>
                <w:sz w:val="18"/>
              </w:rPr>
              <w:t xml:space="preserve"> </w:t>
            </w:r>
            <w:r w:rsidR="007A0DF6" w:rsidRPr="007A0DF6">
              <w:rPr>
                <w:rFonts w:ascii="Open Sans" w:hAnsi="Open Sans" w:cs="Open Sans"/>
                <w:spacing w:val="-11"/>
                <w:w w:val="105"/>
                <w:sz w:val="18"/>
              </w:rPr>
              <w:t>proficient in all required NMC SCPHN Proficiencies.</w:t>
            </w:r>
          </w:p>
        </w:tc>
      </w:tr>
      <w:tr w:rsidR="00D03766" w:rsidRPr="00C039A8" w14:paraId="2999ADB1" w14:textId="77777777" w:rsidTr="0033458A">
        <w:trPr>
          <w:trHeight w:val="378"/>
        </w:trPr>
        <w:tc>
          <w:tcPr>
            <w:tcW w:w="10349" w:type="dxa"/>
            <w:gridSpan w:val="2"/>
            <w:shd w:val="clear" w:color="auto" w:fill="00B050"/>
          </w:tcPr>
          <w:p w14:paraId="7F8B99D6" w14:textId="320CFC93" w:rsidR="00D03766" w:rsidRPr="00C039A8" w:rsidRDefault="00D03766" w:rsidP="00196146">
            <w:pPr>
              <w:pStyle w:val="TableParagraph"/>
              <w:spacing w:before="71"/>
              <w:ind w:left="107"/>
              <w:rPr>
                <w:rFonts w:ascii="Open Sans" w:hAnsi="Open Sans" w:cs="Open Sans"/>
                <w:b/>
                <w:sz w:val="20"/>
              </w:rPr>
            </w:pPr>
            <w:r w:rsidRPr="00B77148">
              <w:rPr>
                <w:rFonts w:ascii="Open Sans" w:hAnsi="Open Sans" w:cs="Open Sans"/>
                <w:b/>
                <w:color w:val="000000"/>
                <w:sz w:val="20"/>
              </w:rPr>
              <w:t xml:space="preserve">Please answer YES or NO to confirm the identified Practice Assessor </w:t>
            </w:r>
            <w:r w:rsidR="000D23E8" w:rsidRPr="00B77148">
              <w:rPr>
                <w:rFonts w:ascii="Open Sans" w:hAnsi="Open Sans" w:cs="Open Sans"/>
                <w:b/>
                <w:color w:val="000000"/>
                <w:sz w:val="20"/>
              </w:rPr>
              <w:t xml:space="preserve">(PA) </w:t>
            </w:r>
            <w:r w:rsidRPr="00B77148">
              <w:rPr>
                <w:rFonts w:ascii="Open Sans" w:hAnsi="Open Sans" w:cs="Open Sans"/>
                <w:b/>
                <w:color w:val="000000"/>
                <w:sz w:val="20"/>
              </w:rPr>
              <w:t>has:</w:t>
            </w:r>
          </w:p>
        </w:tc>
      </w:tr>
      <w:tr w:rsidR="00D03766" w:rsidRPr="00C039A8" w14:paraId="392B2A78" w14:textId="77777777" w:rsidTr="00196146">
        <w:trPr>
          <w:trHeight w:val="381"/>
        </w:trPr>
        <w:tc>
          <w:tcPr>
            <w:tcW w:w="8069" w:type="dxa"/>
            <w:shd w:val="clear" w:color="auto" w:fill="F1F1F1"/>
          </w:tcPr>
          <w:p w14:paraId="07A91806" w14:textId="77777777" w:rsidR="00D03766" w:rsidRPr="007A2CCA" w:rsidRDefault="00D03766" w:rsidP="00196146">
            <w:pPr>
              <w:pStyle w:val="TableParagraph"/>
              <w:spacing w:before="71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>Agreed to assess me on this course:</w:t>
            </w:r>
          </w:p>
        </w:tc>
        <w:tc>
          <w:tcPr>
            <w:tcW w:w="2280" w:type="dxa"/>
          </w:tcPr>
          <w:p w14:paraId="7D0B64E9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232B3094" w14:textId="77777777" w:rsidTr="00196146">
        <w:trPr>
          <w:trHeight w:val="371"/>
        </w:trPr>
        <w:tc>
          <w:tcPr>
            <w:tcW w:w="8069" w:type="dxa"/>
            <w:shd w:val="clear" w:color="auto" w:fill="F1F1F1"/>
          </w:tcPr>
          <w:p w14:paraId="4808FFC1" w14:textId="1153489D" w:rsidR="00D03766" w:rsidRPr="007A2CCA" w:rsidRDefault="00D03766" w:rsidP="00196146">
            <w:pPr>
              <w:pStyle w:val="TableParagraph"/>
              <w:spacing w:before="71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Is a registered </w:t>
            </w:r>
            <w:r w:rsidR="00D528D5" w:rsidRPr="007A2CCA">
              <w:rPr>
                <w:rFonts w:ascii="Open Sans" w:hAnsi="Open Sans" w:cs="Open Sans"/>
                <w:b/>
                <w:sz w:val="20"/>
                <w:szCs w:val="20"/>
              </w:rPr>
              <w:t>SCPHN of same field</w:t>
            </w: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 with </w:t>
            </w:r>
            <w:r w:rsidR="0046604D" w:rsidRPr="007A2CCA">
              <w:rPr>
                <w:rFonts w:ascii="Open Sans" w:hAnsi="Open Sans" w:cs="Open Sans"/>
                <w:b/>
                <w:sz w:val="20"/>
                <w:szCs w:val="20"/>
              </w:rPr>
              <w:t>an additional level 7 academic qualification in teaching and assessing</w:t>
            </w:r>
          </w:p>
        </w:tc>
        <w:tc>
          <w:tcPr>
            <w:tcW w:w="2280" w:type="dxa"/>
          </w:tcPr>
          <w:p w14:paraId="1C4877DE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480334C5" w14:textId="77777777" w:rsidTr="00196146">
        <w:trPr>
          <w:trHeight w:val="417"/>
        </w:trPr>
        <w:tc>
          <w:tcPr>
            <w:tcW w:w="8069" w:type="dxa"/>
            <w:shd w:val="clear" w:color="auto" w:fill="F1F1F1"/>
          </w:tcPr>
          <w:p w14:paraId="4ACE516D" w14:textId="61DBCBC7" w:rsidR="00D03766" w:rsidRPr="007A2CCA" w:rsidRDefault="002969C1" w:rsidP="00196146">
            <w:pPr>
              <w:pStyle w:val="TableParagraph"/>
              <w:spacing w:before="71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Has the support of the Practice Assessors </w:t>
            </w:r>
            <w:r w:rsidR="00D03766" w:rsidRPr="007A2CCA">
              <w:rPr>
                <w:rFonts w:ascii="Open Sans" w:hAnsi="Open Sans" w:cs="Open Sans"/>
                <w:b/>
                <w:sz w:val="20"/>
                <w:szCs w:val="20"/>
              </w:rPr>
              <w:t>employer to undertake this role:</w:t>
            </w:r>
          </w:p>
        </w:tc>
        <w:tc>
          <w:tcPr>
            <w:tcW w:w="2280" w:type="dxa"/>
          </w:tcPr>
          <w:p w14:paraId="6816A6A0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0FA0940C" w14:textId="77777777" w:rsidTr="000E1DF7">
        <w:trPr>
          <w:trHeight w:val="649"/>
        </w:trPr>
        <w:tc>
          <w:tcPr>
            <w:tcW w:w="8069" w:type="dxa"/>
            <w:shd w:val="clear" w:color="auto" w:fill="F1F1F1"/>
          </w:tcPr>
          <w:p w14:paraId="79B0655C" w14:textId="28AC666D" w:rsidR="00D03766" w:rsidRPr="007A2CCA" w:rsidRDefault="00D03766" w:rsidP="00121C21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Agreed to </w:t>
            </w:r>
            <w:r w:rsidR="00121C21"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engage with </w:t>
            </w: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>preparation</w:t>
            </w:r>
            <w:r w:rsidR="00121C21"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 and ongoing support sessions for SCPHN PA’s.</w:t>
            </w: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14:paraId="7F2D8051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231CA3" w:rsidRPr="00C039A8" w14:paraId="50ABF9BC" w14:textId="77777777" w:rsidTr="000E1DF7">
        <w:trPr>
          <w:trHeight w:val="405"/>
        </w:trPr>
        <w:tc>
          <w:tcPr>
            <w:tcW w:w="10349" w:type="dxa"/>
            <w:gridSpan w:val="2"/>
            <w:shd w:val="clear" w:color="auto" w:fill="00B050"/>
          </w:tcPr>
          <w:p w14:paraId="1AC8580E" w14:textId="2ED79BE5" w:rsidR="00231CA3" w:rsidRPr="00B77148" w:rsidRDefault="000D23E8" w:rsidP="00121C21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color w:val="171517" w:themeColor="background2" w:themeShade="1A"/>
                <w:sz w:val="20"/>
                <w:szCs w:val="20"/>
              </w:rPr>
            </w:pPr>
            <w:r w:rsidRPr="00B77148">
              <w:rPr>
                <w:rFonts w:ascii="Open Sans" w:hAnsi="Open Sans" w:cs="Open Sans"/>
                <w:b/>
                <w:color w:val="171517" w:themeColor="background2" w:themeShade="1A"/>
                <w:sz w:val="20"/>
                <w:szCs w:val="20"/>
                <w:lang w:val="en-US"/>
              </w:rPr>
              <w:t>Please answer YES or NO to confirm the identified Practice Supervisor (</w:t>
            </w:r>
            <w:proofErr w:type="gramStart"/>
            <w:r w:rsidRPr="00B77148">
              <w:rPr>
                <w:rFonts w:ascii="Open Sans" w:hAnsi="Open Sans" w:cs="Open Sans"/>
                <w:b/>
                <w:color w:val="171517" w:themeColor="background2" w:themeShade="1A"/>
                <w:sz w:val="20"/>
                <w:szCs w:val="20"/>
                <w:lang w:val="en-US"/>
              </w:rPr>
              <w:t>PS)  has</w:t>
            </w:r>
            <w:proofErr w:type="gramEnd"/>
            <w:r w:rsidRPr="00B77148">
              <w:rPr>
                <w:rFonts w:ascii="Open Sans" w:hAnsi="Open Sans" w:cs="Open Sans"/>
                <w:b/>
                <w:color w:val="171517" w:themeColor="background2" w:themeShade="1A"/>
                <w:sz w:val="20"/>
                <w:szCs w:val="20"/>
                <w:lang w:val="en-US"/>
              </w:rPr>
              <w:t>:</w:t>
            </w:r>
          </w:p>
          <w:p w14:paraId="2DF5FB07" w14:textId="77777777" w:rsidR="00231CA3" w:rsidRPr="00C039A8" w:rsidRDefault="00231CA3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A58C3" w:rsidRPr="00C039A8" w14:paraId="440EEBD2" w14:textId="77777777" w:rsidTr="000E1DF7">
        <w:trPr>
          <w:trHeight w:val="459"/>
        </w:trPr>
        <w:tc>
          <w:tcPr>
            <w:tcW w:w="8069" w:type="dxa"/>
            <w:shd w:val="clear" w:color="auto" w:fill="F1F1F1"/>
          </w:tcPr>
          <w:p w14:paraId="7B954840" w14:textId="470BB08B" w:rsidR="005A58C3" w:rsidRDefault="005A58C3" w:rsidP="005A58C3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2813">
              <w:rPr>
                <w:rFonts w:ascii="Open Sans" w:hAnsi="Open Sans" w:cs="Open Sans"/>
                <w:b/>
                <w:sz w:val="20"/>
              </w:rPr>
              <w:t xml:space="preserve">Agreed to </w:t>
            </w:r>
            <w:r>
              <w:rPr>
                <w:rFonts w:ascii="Open Sans" w:hAnsi="Open Sans" w:cs="Open Sans"/>
                <w:b/>
                <w:sz w:val="20"/>
              </w:rPr>
              <w:t xml:space="preserve">supervise </w:t>
            </w:r>
            <w:r w:rsidRPr="00502813">
              <w:rPr>
                <w:rFonts w:ascii="Open Sans" w:hAnsi="Open Sans" w:cs="Open Sans"/>
                <w:b/>
                <w:sz w:val="20"/>
              </w:rPr>
              <w:t xml:space="preserve">me on this </w:t>
            </w:r>
            <w:r>
              <w:rPr>
                <w:rFonts w:ascii="Open Sans" w:hAnsi="Open Sans" w:cs="Open Sans"/>
                <w:b/>
                <w:sz w:val="20"/>
              </w:rPr>
              <w:t xml:space="preserve">SCPHN </w:t>
            </w:r>
            <w:r w:rsidRPr="00502813">
              <w:rPr>
                <w:rFonts w:ascii="Open Sans" w:hAnsi="Open Sans" w:cs="Open Sans"/>
                <w:b/>
                <w:sz w:val="20"/>
              </w:rPr>
              <w:t>course:</w:t>
            </w:r>
          </w:p>
        </w:tc>
        <w:tc>
          <w:tcPr>
            <w:tcW w:w="2280" w:type="dxa"/>
          </w:tcPr>
          <w:p w14:paraId="2901C5D3" w14:textId="77777777" w:rsidR="005A58C3" w:rsidRPr="00C039A8" w:rsidRDefault="005A58C3" w:rsidP="005A58C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A58C3" w:rsidRPr="00C039A8" w14:paraId="5DB4C7B3" w14:textId="77777777" w:rsidTr="000E1DF7">
        <w:trPr>
          <w:trHeight w:val="609"/>
        </w:trPr>
        <w:tc>
          <w:tcPr>
            <w:tcW w:w="8069" w:type="dxa"/>
            <w:shd w:val="clear" w:color="auto" w:fill="F1F1F1"/>
          </w:tcPr>
          <w:p w14:paraId="0AB0CAC5" w14:textId="2680A049" w:rsidR="005A58C3" w:rsidRDefault="005A58C3" w:rsidP="005A58C3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2813">
              <w:rPr>
                <w:rFonts w:ascii="Open Sans" w:hAnsi="Open Sans" w:cs="Open Sans"/>
                <w:b/>
                <w:sz w:val="20"/>
              </w:rPr>
              <w:t>Is a registered</w:t>
            </w:r>
            <w:r>
              <w:rPr>
                <w:rFonts w:ascii="Open Sans" w:hAnsi="Open Sans" w:cs="Open Sans"/>
                <w:b/>
                <w:sz w:val="20"/>
              </w:rPr>
              <w:t xml:space="preserve"> SCPHN of the same field</w:t>
            </w:r>
            <w:r w:rsidRPr="00502813">
              <w:rPr>
                <w:rFonts w:ascii="Open Sans" w:hAnsi="Open Sans" w:cs="Open Sans"/>
                <w:b/>
                <w:sz w:val="20"/>
              </w:rPr>
              <w:t xml:space="preserve">, with </w:t>
            </w:r>
            <w:r w:rsidRPr="007A2CCA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t least </w:t>
            </w:r>
            <w:proofErr w:type="gramStart"/>
            <w:r>
              <w:rPr>
                <w:rFonts w:ascii="Open Sans" w:hAnsi="Open Sans" w:cs="Open Sans"/>
                <w:b/>
                <w:sz w:val="20"/>
                <w:szCs w:val="20"/>
              </w:rPr>
              <w:t>ones</w:t>
            </w:r>
            <w:proofErr w:type="gram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years experience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and completed preceptorship pack.</w:t>
            </w:r>
          </w:p>
        </w:tc>
        <w:tc>
          <w:tcPr>
            <w:tcW w:w="2280" w:type="dxa"/>
          </w:tcPr>
          <w:p w14:paraId="3B5F9A71" w14:textId="77777777" w:rsidR="005A58C3" w:rsidRPr="00C039A8" w:rsidRDefault="005A58C3" w:rsidP="005A58C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A58C3" w:rsidRPr="00C039A8" w14:paraId="1E331B16" w14:textId="77777777" w:rsidTr="000E1DF7">
        <w:trPr>
          <w:trHeight w:val="507"/>
        </w:trPr>
        <w:tc>
          <w:tcPr>
            <w:tcW w:w="8069" w:type="dxa"/>
            <w:shd w:val="clear" w:color="auto" w:fill="F1F1F1"/>
          </w:tcPr>
          <w:p w14:paraId="4A9C94BA" w14:textId="2F91D78E" w:rsidR="005A58C3" w:rsidRDefault="005A58C3" w:rsidP="005A58C3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Has the support of the Practice Supervisors employer</w:t>
            </w:r>
            <w:r w:rsidRPr="00502813">
              <w:rPr>
                <w:rFonts w:ascii="Open Sans" w:hAnsi="Open Sans" w:cs="Open Sans"/>
                <w:b/>
                <w:sz w:val="20"/>
              </w:rPr>
              <w:t xml:space="preserve"> to undertake this role:</w:t>
            </w:r>
          </w:p>
        </w:tc>
        <w:tc>
          <w:tcPr>
            <w:tcW w:w="2280" w:type="dxa"/>
          </w:tcPr>
          <w:p w14:paraId="74027AEF" w14:textId="77777777" w:rsidR="005A58C3" w:rsidRPr="00C039A8" w:rsidRDefault="005A58C3" w:rsidP="005A58C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A58C3" w:rsidRPr="00C039A8" w14:paraId="0277A9C7" w14:textId="77777777" w:rsidTr="00196146">
        <w:trPr>
          <w:trHeight w:val="803"/>
        </w:trPr>
        <w:tc>
          <w:tcPr>
            <w:tcW w:w="8069" w:type="dxa"/>
            <w:shd w:val="clear" w:color="auto" w:fill="F1F1F1"/>
          </w:tcPr>
          <w:p w14:paraId="23FC9723" w14:textId="09071D8F" w:rsidR="005A58C3" w:rsidRDefault="005A58C3" w:rsidP="005A58C3">
            <w:pPr>
              <w:pStyle w:val="TableParagraph"/>
              <w:spacing w:before="73"/>
              <w:ind w:left="107" w:right="11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D1375">
              <w:rPr>
                <w:rFonts w:ascii="Open Sans" w:hAnsi="Open Sans" w:cs="Open Sans"/>
                <w:b/>
                <w:sz w:val="20"/>
                <w:lang w:val="en-US"/>
              </w:rPr>
              <w:lastRenderedPageBreak/>
              <w:t>Agreed to engage with preparation and ongoing support sessions for SCPHN P</w:t>
            </w:r>
            <w:r>
              <w:rPr>
                <w:rFonts w:ascii="Open Sans" w:hAnsi="Open Sans" w:cs="Open Sans"/>
                <w:b/>
                <w:sz w:val="20"/>
                <w:lang w:val="en-US"/>
              </w:rPr>
              <w:t>S</w:t>
            </w:r>
            <w:r w:rsidRPr="006D1375">
              <w:rPr>
                <w:rFonts w:ascii="Open Sans" w:hAnsi="Open Sans" w:cs="Open Sans"/>
                <w:b/>
                <w:sz w:val="20"/>
                <w:lang w:val="en-US"/>
              </w:rPr>
              <w:t>’s.</w:t>
            </w:r>
          </w:p>
        </w:tc>
        <w:tc>
          <w:tcPr>
            <w:tcW w:w="2280" w:type="dxa"/>
          </w:tcPr>
          <w:p w14:paraId="2C3EDB81" w14:textId="77777777" w:rsidR="005A58C3" w:rsidRPr="00C039A8" w:rsidRDefault="005A58C3" w:rsidP="005A58C3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14:paraId="04276B4E" w14:textId="77777777" w:rsidR="00DF2F3A" w:rsidRDefault="00DF2F3A" w:rsidP="000E1DF7">
      <w:pPr>
        <w:rPr>
          <w:rFonts w:ascii="Open Sans" w:hAnsi="Open Sans" w:cs="Open Sans"/>
          <w:b/>
          <w:w w:val="110"/>
        </w:rPr>
      </w:pPr>
    </w:p>
    <w:p w14:paraId="54AEB9E5" w14:textId="712A7069" w:rsidR="00D03766" w:rsidRPr="000E1DF7" w:rsidRDefault="00D03766" w:rsidP="000E1DF7">
      <w:pPr>
        <w:rPr>
          <w:rFonts w:ascii="Open Sans" w:hAnsi="Open Sans" w:cs="Open Sans"/>
          <w:b/>
          <w:w w:val="110"/>
        </w:rPr>
      </w:pPr>
      <w:r w:rsidRPr="00C039A8">
        <w:rPr>
          <w:rFonts w:ascii="Open Sans" w:hAnsi="Open Sans" w:cs="Open Sans"/>
          <w:b/>
          <w:w w:val="110"/>
        </w:rPr>
        <w:t>SECTION</w:t>
      </w:r>
      <w:r w:rsidRPr="00C039A8">
        <w:rPr>
          <w:rFonts w:ascii="Open Sans" w:hAnsi="Open Sans" w:cs="Open Sans"/>
          <w:b/>
          <w:spacing w:val="-28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A</w:t>
      </w:r>
      <w:r w:rsidRPr="00C039A8">
        <w:rPr>
          <w:rFonts w:ascii="Open Sans" w:hAnsi="Open Sans" w:cs="Open Sans"/>
          <w:b/>
          <w:spacing w:val="-28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-</w:t>
      </w:r>
      <w:r w:rsidRPr="00C039A8">
        <w:rPr>
          <w:rFonts w:ascii="Open Sans" w:hAnsi="Open Sans" w:cs="Open Sans"/>
          <w:b/>
          <w:spacing w:val="-27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To</w:t>
      </w:r>
      <w:r w:rsidRPr="00C039A8">
        <w:rPr>
          <w:rFonts w:ascii="Open Sans" w:hAnsi="Open Sans" w:cs="Open Sans"/>
          <w:b/>
          <w:spacing w:val="-28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be</w:t>
      </w:r>
      <w:r w:rsidRPr="00C039A8">
        <w:rPr>
          <w:rFonts w:ascii="Open Sans" w:hAnsi="Open Sans" w:cs="Open Sans"/>
          <w:b/>
          <w:spacing w:val="-28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completed</w:t>
      </w:r>
      <w:r w:rsidRPr="00C039A8">
        <w:rPr>
          <w:rFonts w:ascii="Open Sans" w:hAnsi="Open Sans" w:cs="Open Sans"/>
          <w:b/>
          <w:spacing w:val="-29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by</w:t>
      </w:r>
      <w:r w:rsidRPr="00C039A8">
        <w:rPr>
          <w:rFonts w:ascii="Open Sans" w:hAnsi="Open Sans" w:cs="Open Sans"/>
          <w:b/>
          <w:spacing w:val="-28"/>
          <w:w w:val="110"/>
        </w:rPr>
        <w:t xml:space="preserve"> </w:t>
      </w:r>
      <w:r w:rsidRPr="00C039A8">
        <w:rPr>
          <w:rFonts w:ascii="Open Sans" w:hAnsi="Open Sans" w:cs="Open Sans"/>
          <w:b/>
          <w:w w:val="110"/>
        </w:rPr>
        <w:t>applicant:</w:t>
      </w:r>
    </w:p>
    <w:p w14:paraId="4E1E7576" w14:textId="1B19DB2E" w:rsidR="00D03766" w:rsidRPr="00F14E2B" w:rsidRDefault="00D03766" w:rsidP="00D03766">
      <w:pPr>
        <w:spacing w:before="36"/>
        <w:ind w:left="215"/>
        <w:rPr>
          <w:rFonts w:ascii="Open Sans" w:hAnsi="Open Sans" w:cs="Open Sans"/>
          <w:color w:val="171517" w:themeColor="background2" w:themeShade="1A"/>
          <w:sz w:val="20"/>
        </w:rPr>
      </w:pPr>
      <w:r w:rsidRPr="00F14E2B">
        <w:rPr>
          <w:rFonts w:ascii="Open Sans" w:hAnsi="Open Sans" w:cs="Open Sans"/>
          <w:color w:val="171517" w:themeColor="background2" w:themeShade="1A"/>
          <w:sz w:val="20"/>
        </w:rPr>
        <w:t>I do not have any conflict of interest with my Practice Assessor</w:t>
      </w:r>
      <w:r w:rsidR="00756669" w:rsidRPr="00F14E2B">
        <w:rPr>
          <w:rFonts w:ascii="Open Sans" w:hAnsi="Open Sans" w:cs="Open Sans"/>
          <w:color w:val="171517" w:themeColor="background2" w:themeShade="1A"/>
          <w:sz w:val="20"/>
        </w:rPr>
        <w:t xml:space="preserve"> or Practice Supervisor</w:t>
      </w:r>
    </w:p>
    <w:p w14:paraId="018CFF98" w14:textId="77777777" w:rsidR="00D03766" w:rsidRPr="00C039A8" w:rsidRDefault="00D03766" w:rsidP="00D03766">
      <w:pPr>
        <w:spacing w:before="30" w:line="249" w:lineRule="auto"/>
        <w:ind w:left="224" w:right="434" w:hanging="10"/>
        <w:rPr>
          <w:rFonts w:ascii="Open Sans" w:hAnsi="Open Sans" w:cs="Open Sans"/>
          <w:i/>
          <w:sz w:val="20"/>
        </w:rPr>
      </w:pPr>
      <w:r w:rsidRPr="00C039A8">
        <w:rPr>
          <w:rFonts w:ascii="Open Sans" w:hAnsi="Open Sans" w:cs="Open Sans"/>
          <w:i/>
          <w:sz w:val="20"/>
        </w:rPr>
        <w:t xml:space="preserve">(You must let us know of any conflict of interest </w:t>
      </w:r>
      <w:r w:rsidRPr="00C039A8">
        <w:rPr>
          <w:rFonts w:ascii="Cambria Math" w:hAnsi="Cambria Math" w:cs="Cambria Math"/>
          <w:i/>
          <w:sz w:val="20"/>
        </w:rPr>
        <w:t>‐</w:t>
      </w:r>
      <w:r w:rsidRPr="00C039A8">
        <w:rPr>
          <w:rFonts w:ascii="Open Sans" w:hAnsi="Open Sans" w:cs="Open Sans"/>
          <w:i/>
          <w:sz w:val="20"/>
        </w:rPr>
        <w:t xml:space="preserve"> for example, if they are a relative or you are in a relationship with them other than a professional working relationship)</w:t>
      </w:r>
    </w:p>
    <w:p w14:paraId="193627E3" w14:textId="77777777" w:rsidR="00D03766" w:rsidRPr="00C039A8" w:rsidRDefault="00D03766" w:rsidP="00D03766">
      <w:pPr>
        <w:pStyle w:val="BodyText"/>
        <w:spacing w:before="10"/>
        <w:rPr>
          <w:rFonts w:ascii="Open Sans" w:hAnsi="Open Sans" w:cs="Open Sans"/>
          <w:i/>
          <w:sz w:val="28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229"/>
      </w:tblGrid>
      <w:tr w:rsidR="00D03766" w:rsidRPr="00C039A8" w14:paraId="2F68B7D7" w14:textId="77777777" w:rsidTr="00196146">
        <w:trPr>
          <w:trHeight w:val="470"/>
        </w:trPr>
        <w:tc>
          <w:tcPr>
            <w:tcW w:w="3120" w:type="dxa"/>
            <w:shd w:val="clear" w:color="auto" w:fill="F1F1F1"/>
          </w:tcPr>
          <w:p w14:paraId="4DA4F5C0" w14:textId="77777777" w:rsidR="00D03766" w:rsidRPr="007A2CCA" w:rsidRDefault="00D03766" w:rsidP="00196146">
            <w:pPr>
              <w:pStyle w:val="TableParagraph"/>
              <w:spacing w:before="128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Full name:</w:t>
            </w:r>
          </w:p>
        </w:tc>
        <w:tc>
          <w:tcPr>
            <w:tcW w:w="7229" w:type="dxa"/>
          </w:tcPr>
          <w:p w14:paraId="4C749443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467FF25F" w14:textId="77777777" w:rsidTr="00196146">
        <w:trPr>
          <w:trHeight w:val="856"/>
        </w:trPr>
        <w:tc>
          <w:tcPr>
            <w:tcW w:w="3120" w:type="dxa"/>
            <w:shd w:val="clear" w:color="auto" w:fill="F1F1F1"/>
          </w:tcPr>
          <w:p w14:paraId="5F61835A" w14:textId="77777777" w:rsidR="00D03766" w:rsidRPr="007A2CCA" w:rsidRDefault="00D03766" w:rsidP="00196146">
            <w:pPr>
              <w:pStyle w:val="TableParagraph"/>
              <w:spacing w:before="193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Workplace contact details:</w:t>
            </w:r>
          </w:p>
          <w:p w14:paraId="3AF90224" w14:textId="77777777" w:rsidR="00D03766" w:rsidRPr="007A2CCA" w:rsidRDefault="00D03766" w:rsidP="00196146">
            <w:pPr>
              <w:pStyle w:val="TableParagraph"/>
              <w:spacing w:before="41"/>
              <w:ind w:left="107"/>
              <w:rPr>
                <w:rFonts w:ascii="Open Sans" w:hAnsi="Open Sans" w:cs="Open Sans"/>
                <w:i/>
              </w:rPr>
            </w:pPr>
            <w:r w:rsidRPr="007A2CCA">
              <w:rPr>
                <w:rFonts w:ascii="Open Sans" w:hAnsi="Open Sans" w:cs="Open Sans"/>
                <w:i/>
                <w:w w:val="115"/>
              </w:rPr>
              <w:t>(Address, phone, email)</w:t>
            </w:r>
          </w:p>
        </w:tc>
        <w:tc>
          <w:tcPr>
            <w:tcW w:w="7229" w:type="dxa"/>
          </w:tcPr>
          <w:p w14:paraId="7DD3EEE0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4638581C" w14:textId="77777777" w:rsidTr="00196146">
        <w:trPr>
          <w:trHeight w:val="436"/>
        </w:trPr>
        <w:tc>
          <w:tcPr>
            <w:tcW w:w="3120" w:type="dxa"/>
            <w:shd w:val="clear" w:color="auto" w:fill="F1F1F1"/>
          </w:tcPr>
          <w:p w14:paraId="35820F0A" w14:textId="77777777" w:rsidR="00D03766" w:rsidRPr="007A2CCA" w:rsidRDefault="00D03766" w:rsidP="00196146">
            <w:pPr>
              <w:pStyle w:val="TableParagraph"/>
              <w:spacing w:before="11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Signature:</w:t>
            </w:r>
          </w:p>
        </w:tc>
        <w:tc>
          <w:tcPr>
            <w:tcW w:w="7229" w:type="dxa"/>
          </w:tcPr>
          <w:p w14:paraId="5987B505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646F9A0F" w14:textId="77777777" w:rsidTr="00196146">
        <w:trPr>
          <w:trHeight w:val="427"/>
        </w:trPr>
        <w:tc>
          <w:tcPr>
            <w:tcW w:w="3120" w:type="dxa"/>
            <w:shd w:val="clear" w:color="auto" w:fill="F1F1F1"/>
          </w:tcPr>
          <w:p w14:paraId="7A98F519" w14:textId="77777777" w:rsidR="00D03766" w:rsidRPr="007A2CCA" w:rsidRDefault="00D03766" w:rsidP="00196146">
            <w:pPr>
              <w:pStyle w:val="TableParagraph"/>
              <w:spacing w:before="107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05"/>
              </w:rPr>
              <w:t>Date:</w:t>
            </w:r>
          </w:p>
        </w:tc>
        <w:tc>
          <w:tcPr>
            <w:tcW w:w="7229" w:type="dxa"/>
          </w:tcPr>
          <w:p w14:paraId="58FFB27F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14:paraId="28762F2E" w14:textId="77777777" w:rsidR="00D03766" w:rsidRPr="00C039A8" w:rsidRDefault="00D03766" w:rsidP="00D03766">
      <w:pPr>
        <w:pStyle w:val="BodyText"/>
        <w:rPr>
          <w:rFonts w:ascii="Open Sans" w:hAnsi="Open Sans" w:cs="Open Sans"/>
          <w:i/>
          <w:sz w:val="20"/>
        </w:rPr>
      </w:pPr>
    </w:p>
    <w:p w14:paraId="58FCC99B" w14:textId="77777777" w:rsidR="00D03766" w:rsidRPr="00C039A8" w:rsidRDefault="00D03766" w:rsidP="00D03766">
      <w:pPr>
        <w:pStyle w:val="BodyText"/>
        <w:rPr>
          <w:rFonts w:ascii="Open Sans" w:hAnsi="Open Sans" w:cs="Open Sans"/>
          <w:i/>
          <w:sz w:val="20"/>
        </w:rPr>
      </w:pPr>
    </w:p>
    <w:p w14:paraId="74CF2D9A" w14:textId="33E7D359" w:rsidR="00D03766" w:rsidRPr="00C039A8" w:rsidRDefault="00D03766" w:rsidP="00D03766">
      <w:pPr>
        <w:spacing w:before="137"/>
        <w:ind w:left="215"/>
        <w:rPr>
          <w:rFonts w:ascii="Open Sans" w:hAnsi="Open Sans" w:cs="Open Sans"/>
          <w:b/>
        </w:rPr>
      </w:pPr>
      <w:r w:rsidRPr="00C039A8">
        <w:rPr>
          <w:rFonts w:ascii="Open Sans" w:hAnsi="Open Sans" w:cs="Open Sans"/>
          <w:b/>
          <w:w w:val="105"/>
        </w:rPr>
        <w:t xml:space="preserve">SECTION B - To be completed by </w:t>
      </w:r>
      <w:r w:rsidR="00FF3EF6">
        <w:rPr>
          <w:rFonts w:ascii="Open Sans" w:hAnsi="Open Sans" w:cs="Open Sans"/>
          <w:b/>
          <w:w w:val="105"/>
        </w:rPr>
        <w:t xml:space="preserve">SCPHN </w:t>
      </w:r>
      <w:r w:rsidRPr="00C039A8">
        <w:rPr>
          <w:rFonts w:ascii="Open Sans" w:hAnsi="Open Sans" w:cs="Open Sans"/>
          <w:b/>
          <w:w w:val="105"/>
        </w:rPr>
        <w:t>Practice Assessor:</w:t>
      </w:r>
    </w:p>
    <w:p w14:paraId="4B15552C" w14:textId="77777777" w:rsidR="00D03766" w:rsidRPr="00F14E2B" w:rsidRDefault="00D03766" w:rsidP="00D03766">
      <w:pPr>
        <w:spacing w:before="36"/>
        <w:ind w:left="224" w:right="621" w:hanging="10"/>
        <w:rPr>
          <w:rFonts w:ascii="Open Sans" w:hAnsi="Open Sans" w:cs="Open Sans"/>
          <w:color w:val="171517" w:themeColor="background2" w:themeShade="1A"/>
          <w:sz w:val="20"/>
        </w:rPr>
      </w:pPr>
      <w:r w:rsidRPr="00F14E2B">
        <w:rPr>
          <w:rFonts w:ascii="Open Sans" w:hAnsi="Open Sans" w:cs="Open Sans"/>
          <w:color w:val="171517" w:themeColor="background2" w:themeShade="1A"/>
          <w:sz w:val="20"/>
        </w:rPr>
        <w:t>I have discussed the Practice Assessor role with the above candidate. I have the support of my employer to engage with this role and I agree to undertake the role and to access the preparation provided.</w:t>
      </w:r>
    </w:p>
    <w:p w14:paraId="0C7145F0" w14:textId="77777777" w:rsidR="00D03766" w:rsidRPr="00C039A8" w:rsidRDefault="00D03766" w:rsidP="00D03766">
      <w:pPr>
        <w:pStyle w:val="BodyText"/>
        <w:spacing w:before="4"/>
        <w:rPr>
          <w:rFonts w:ascii="Open Sans" w:hAnsi="Open Sans" w:cs="Open Sans"/>
          <w:sz w:val="25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229"/>
      </w:tblGrid>
      <w:tr w:rsidR="00D03766" w:rsidRPr="00C039A8" w14:paraId="0DBBCEEC" w14:textId="77777777" w:rsidTr="00196146">
        <w:trPr>
          <w:trHeight w:val="467"/>
        </w:trPr>
        <w:tc>
          <w:tcPr>
            <w:tcW w:w="3120" w:type="dxa"/>
            <w:shd w:val="clear" w:color="auto" w:fill="F1F1F1"/>
          </w:tcPr>
          <w:p w14:paraId="7094D091" w14:textId="77777777" w:rsidR="00D03766" w:rsidRPr="007A2CCA" w:rsidRDefault="00D03766" w:rsidP="00196146">
            <w:pPr>
              <w:pStyle w:val="TableParagraph"/>
              <w:spacing w:before="126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Full name:</w:t>
            </w:r>
          </w:p>
        </w:tc>
        <w:tc>
          <w:tcPr>
            <w:tcW w:w="7229" w:type="dxa"/>
          </w:tcPr>
          <w:p w14:paraId="1812365A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7329C48F" w14:textId="77777777" w:rsidTr="00196146">
        <w:trPr>
          <w:trHeight w:val="472"/>
        </w:trPr>
        <w:tc>
          <w:tcPr>
            <w:tcW w:w="3120" w:type="dxa"/>
            <w:shd w:val="clear" w:color="auto" w:fill="F1F1F1"/>
          </w:tcPr>
          <w:p w14:paraId="78FDFE5C" w14:textId="77777777" w:rsidR="00D03766" w:rsidRPr="007A2CCA" w:rsidRDefault="00D03766" w:rsidP="00196146">
            <w:pPr>
              <w:pStyle w:val="TableParagraph"/>
              <w:spacing w:before="13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Professional regulatory body:</w:t>
            </w:r>
          </w:p>
        </w:tc>
        <w:tc>
          <w:tcPr>
            <w:tcW w:w="7229" w:type="dxa"/>
          </w:tcPr>
          <w:p w14:paraId="43140C54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19AB7C09" w14:textId="77777777" w:rsidTr="00196146">
        <w:trPr>
          <w:trHeight w:val="470"/>
        </w:trPr>
        <w:tc>
          <w:tcPr>
            <w:tcW w:w="3120" w:type="dxa"/>
            <w:shd w:val="clear" w:color="auto" w:fill="F1F1F1"/>
          </w:tcPr>
          <w:p w14:paraId="24669E2F" w14:textId="77777777" w:rsidR="00D03766" w:rsidRPr="007A2CCA" w:rsidRDefault="00D03766" w:rsidP="00196146">
            <w:pPr>
              <w:pStyle w:val="TableParagraph"/>
              <w:spacing w:before="128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Professional registration no:</w:t>
            </w:r>
          </w:p>
        </w:tc>
        <w:tc>
          <w:tcPr>
            <w:tcW w:w="7229" w:type="dxa"/>
          </w:tcPr>
          <w:p w14:paraId="0FCF2AD9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055C4BAF" w14:textId="77777777" w:rsidTr="00196146">
        <w:trPr>
          <w:trHeight w:val="1130"/>
        </w:trPr>
        <w:tc>
          <w:tcPr>
            <w:tcW w:w="3120" w:type="dxa"/>
            <w:shd w:val="clear" w:color="auto" w:fill="F1F1F1"/>
          </w:tcPr>
          <w:p w14:paraId="62C21765" w14:textId="77777777" w:rsidR="00D03766" w:rsidRPr="007A2CCA" w:rsidRDefault="00D03766" w:rsidP="00196146">
            <w:pPr>
              <w:pStyle w:val="TableParagraph"/>
              <w:spacing w:before="5"/>
              <w:rPr>
                <w:rFonts w:ascii="Open Sans" w:hAnsi="Open Sans" w:cs="Open Sans"/>
              </w:rPr>
            </w:pPr>
          </w:p>
          <w:p w14:paraId="4B086B63" w14:textId="77777777" w:rsidR="00D03766" w:rsidRPr="007A2CCA" w:rsidRDefault="00D03766" w:rsidP="00196146">
            <w:pPr>
              <w:pStyle w:val="TableParagraph"/>
              <w:spacing w:line="247" w:lineRule="auto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05"/>
              </w:rPr>
              <w:t xml:space="preserve">Designation and professional </w:t>
            </w:r>
            <w:r w:rsidRPr="007A2CCA">
              <w:rPr>
                <w:rFonts w:ascii="Open Sans" w:hAnsi="Open Sans" w:cs="Open Sans"/>
                <w:b/>
                <w:w w:val="110"/>
              </w:rPr>
              <w:t>qualifications:</w:t>
            </w:r>
          </w:p>
        </w:tc>
        <w:tc>
          <w:tcPr>
            <w:tcW w:w="7229" w:type="dxa"/>
          </w:tcPr>
          <w:p w14:paraId="1D0C8BCF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53DC5455" w14:textId="77777777" w:rsidTr="00196146">
        <w:trPr>
          <w:trHeight w:val="1132"/>
        </w:trPr>
        <w:tc>
          <w:tcPr>
            <w:tcW w:w="3120" w:type="dxa"/>
            <w:shd w:val="clear" w:color="auto" w:fill="F1F1F1"/>
          </w:tcPr>
          <w:p w14:paraId="40D036FD" w14:textId="77777777" w:rsidR="00D03766" w:rsidRPr="007A2CCA" w:rsidRDefault="00D03766" w:rsidP="00196146">
            <w:pPr>
              <w:pStyle w:val="TableParagraph"/>
              <w:spacing w:before="2"/>
              <w:rPr>
                <w:rFonts w:ascii="Open Sans" w:hAnsi="Open Sans" w:cs="Open Sans"/>
              </w:rPr>
            </w:pPr>
          </w:p>
          <w:p w14:paraId="0EDA6D84" w14:textId="77777777" w:rsidR="00D03766" w:rsidRPr="007A2CCA" w:rsidRDefault="00D03766" w:rsidP="00196146">
            <w:pPr>
              <w:pStyle w:val="TableParagraph"/>
              <w:spacing w:before="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Workplace contact details:</w:t>
            </w:r>
          </w:p>
          <w:p w14:paraId="6CA8201E" w14:textId="77777777" w:rsidR="00D03766" w:rsidRPr="007A2CCA" w:rsidRDefault="00D03766" w:rsidP="00196146">
            <w:pPr>
              <w:pStyle w:val="TableParagraph"/>
              <w:spacing w:before="38"/>
              <w:ind w:left="107"/>
              <w:rPr>
                <w:rFonts w:ascii="Open Sans" w:hAnsi="Open Sans" w:cs="Open Sans"/>
                <w:i/>
              </w:rPr>
            </w:pPr>
            <w:r w:rsidRPr="007A2CCA">
              <w:rPr>
                <w:rFonts w:ascii="Open Sans" w:hAnsi="Open Sans" w:cs="Open Sans"/>
                <w:i/>
                <w:w w:val="115"/>
              </w:rPr>
              <w:t>(Address, phone, email)</w:t>
            </w:r>
          </w:p>
        </w:tc>
        <w:tc>
          <w:tcPr>
            <w:tcW w:w="7229" w:type="dxa"/>
          </w:tcPr>
          <w:p w14:paraId="08E4FD76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59A50CA6" w14:textId="77777777" w:rsidTr="00196146">
        <w:trPr>
          <w:trHeight w:val="436"/>
        </w:trPr>
        <w:tc>
          <w:tcPr>
            <w:tcW w:w="3120" w:type="dxa"/>
            <w:shd w:val="clear" w:color="auto" w:fill="F1F1F1"/>
          </w:tcPr>
          <w:p w14:paraId="469C311F" w14:textId="77777777" w:rsidR="00D03766" w:rsidRPr="007A2CCA" w:rsidRDefault="00D03766" w:rsidP="00196146">
            <w:pPr>
              <w:pStyle w:val="TableParagraph"/>
              <w:spacing w:before="11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Signature:</w:t>
            </w:r>
          </w:p>
        </w:tc>
        <w:tc>
          <w:tcPr>
            <w:tcW w:w="7229" w:type="dxa"/>
          </w:tcPr>
          <w:p w14:paraId="71154FD8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D03766" w:rsidRPr="00C039A8" w14:paraId="4FFFF660" w14:textId="77777777" w:rsidTr="00196146">
        <w:trPr>
          <w:trHeight w:val="427"/>
        </w:trPr>
        <w:tc>
          <w:tcPr>
            <w:tcW w:w="3120" w:type="dxa"/>
            <w:shd w:val="clear" w:color="auto" w:fill="F1F1F1"/>
          </w:tcPr>
          <w:p w14:paraId="2BE32DD3" w14:textId="77777777" w:rsidR="00D03766" w:rsidRPr="007A2CCA" w:rsidRDefault="00D03766" w:rsidP="00196146">
            <w:pPr>
              <w:pStyle w:val="TableParagraph"/>
              <w:spacing w:before="107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05"/>
              </w:rPr>
              <w:t>Date:</w:t>
            </w:r>
          </w:p>
        </w:tc>
        <w:tc>
          <w:tcPr>
            <w:tcW w:w="7229" w:type="dxa"/>
          </w:tcPr>
          <w:p w14:paraId="4561B23F" w14:textId="77777777" w:rsidR="00D03766" w:rsidRPr="00C039A8" w:rsidRDefault="00D03766" w:rsidP="00196146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14:paraId="3B35D089" w14:textId="700A4774" w:rsidR="00FF3EF6" w:rsidRPr="00C039A8" w:rsidRDefault="00FF3EF6" w:rsidP="00DF2F3A">
      <w:pPr>
        <w:spacing w:before="137"/>
        <w:rPr>
          <w:rFonts w:ascii="Open Sans" w:hAnsi="Open Sans" w:cs="Open Sans"/>
          <w:b/>
        </w:rPr>
      </w:pPr>
      <w:r w:rsidRPr="00C039A8">
        <w:rPr>
          <w:rFonts w:ascii="Open Sans" w:hAnsi="Open Sans" w:cs="Open Sans"/>
          <w:b/>
          <w:w w:val="105"/>
        </w:rPr>
        <w:lastRenderedPageBreak/>
        <w:t xml:space="preserve">SECTION </w:t>
      </w:r>
      <w:r>
        <w:rPr>
          <w:rFonts w:ascii="Open Sans" w:hAnsi="Open Sans" w:cs="Open Sans"/>
          <w:b/>
          <w:w w:val="105"/>
        </w:rPr>
        <w:t>C</w:t>
      </w:r>
      <w:r w:rsidRPr="00C039A8">
        <w:rPr>
          <w:rFonts w:ascii="Open Sans" w:hAnsi="Open Sans" w:cs="Open Sans"/>
          <w:b/>
          <w:w w:val="105"/>
        </w:rPr>
        <w:t xml:space="preserve"> - To be completed by </w:t>
      </w:r>
      <w:r>
        <w:rPr>
          <w:rFonts w:ascii="Open Sans" w:hAnsi="Open Sans" w:cs="Open Sans"/>
          <w:b/>
          <w:w w:val="105"/>
        </w:rPr>
        <w:t xml:space="preserve">SCPHN </w:t>
      </w:r>
      <w:r w:rsidRPr="00C039A8">
        <w:rPr>
          <w:rFonts w:ascii="Open Sans" w:hAnsi="Open Sans" w:cs="Open Sans"/>
          <w:b/>
          <w:w w:val="105"/>
        </w:rPr>
        <w:t xml:space="preserve">Practice </w:t>
      </w:r>
      <w:r>
        <w:rPr>
          <w:rFonts w:ascii="Open Sans" w:hAnsi="Open Sans" w:cs="Open Sans"/>
          <w:b/>
          <w:w w:val="105"/>
        </w:rPr>
        <w:t>Supervisor</w:t>
      </w:r>
      <w:r w:rsidRPr="00C039A8">
        <w:rPr>
          <w:rFonts w:ascii="Open Sans" w:hAnsi="Open Sans" w:cs="Open Sans"/>
          <w:b/>
          <w:w w:val="105"/>
        </w:rPr>
        <w:t>:</w:t>
      </w:r>
    </w:p>
    <w:p w14:paraId="1A8DEBB1" w14:textId="69095C19" w:rsidR="00FF3EF6" w:rsidRPr="00F14E2B" w:rsidRDefault="00FF3EF6" w:rsidP="00FF3EF6">
      <w:pPr>
        <w:spacing w:before="36"/>
        <w:ind w:left="224" w:right="621" w:hanging="10"/>
        <w:rPr>
          <w:rFonts w:ascii="Open Sans" w:hAnsi="Open Sans" w:cs="Open Sans"/>
          <w:color w:val="171517" w:themeColor="background2" w:themeShade="1A"/>
          <w:sz w:val="20"/>
        </w:rPr>
      </w:pPr>
      <w:r w:rsidRPr="00F14E2B">
        <w:rPr>
          <w:rFonts w:ascii="Open Sans" w:hAnsi="Open Sans" w:cs="Open Sans"/>
          <w:color w:val="171517" w:themeColor="background2" w:themeShade="1A"/>
          <w:sz w:val="20"/>
        </w:rPr>
        <w:t>I have discussed the Practice Supervisor role with the above candidate. I have the support of my employer to engage with this role and I agree to undertake the role and to access the preparation provided.</w:t>
      </w:r>
    </w:p>
    <w:p w14:paraId="5197A98F" w14:textId="77777777" w:rsidR="00FF3EF6" w:rsidRPr="00C039A8" w:rsidRDefault="00FF3EF6" w:rsidP="00FF3EF6">
      <w:pPr>
        <w:pStyle w:val="BodyText"/>
        <w:spacing w:before="4"/>
        <w:rPr>
          <w:rFonts w:ascii="Open Sans" w:hAnsi="Open Sans" w:cs="Open Sans"/>
          <w:sz w:val="25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229"/>
      </w:tblGrid>
      <w:tr w:rsidR="00FF3EF6" w:rsidRPr="00C039A8" w14:paraId="0049DCE9" w14:textId="77777777" w:rsidTr="00710B4A">
        <w:trPr>
          <w:trHeight w:val="467"/>
        </w:trPr>
        <w:tc>
          <w:tcPr>
            <w:tcW w:w="3120" w:type="dxa"/>
            <w:shd w:val="clear" w:color="auto" w:fill="F1F1F1"/>
          </w:tcPr>
          <w:p w14:paraId="4250BEFF" w14:textId="77777777" w:rsidR="00FF3EF6" w:rsidRPr="007A2CCA" w:rsidRDefault="00FF3EF6" w:rsidP="00710B4A">
            <w:pPr>
              <w:pStyle w:val="TableParagraph"/>
              <w:spacing w:before="126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Full name:</w:t>
            </w:r>
          </w:p>
        </w:tc>
        <w:tc>
          <w:tcPr>
            <w:tcW w:w="7229" w:type="dxa"/>
          </w:tcPr>
          <w:p w14:paraId="2EBC13A1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754DD4A9" w14:textId="77777777" w:rsidTr="00710B4A">
        <w:trPr>
          <w:trHeight w:val="472"/>
        </w:trPr>
        <w:tc>
          <w:tcPr>
            <w:tcW w:w="3120" w:type="dxa"/>
            <w:shd w:val="clear" w:color="auto" w:fill="F1F1F1"/>
          </w:tcPr>
          <w:p w14:paraId="2CAC8CD2" w14:textId="77777777" w:rsidR="00FF3EF6" w:rsidRPr="007A2CCA" w:rsidRDefault="00FF3EF6" w:rsidP="00710B4A">
            <w:pPr>
              <w:pStyle w:val="TableParagraph"/>
              <w:spacing w:before="13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Professional regulatory body:</w:t>
            </w:r>
          </w:p>
        </w:tc>
        <w:tc>
          <w:tcPr>
            <w:tcW w:w="7229" w:type="dxa"/>
          </w:tcPr>
          <w:p w14:paraId="72A31447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447F7107" w14:textId="77777777" w:rsidTr="00710B4A">
        <w:trPr>
          <w:trHeight w:val="470"/>
        </w:trPr>
        <w:tc>
          <w:tcPr>
            <w:tcW w:w="3120" w:type="dxa"/>
            <w:shd w:val="clear" w:color="auto" w:fill="F1F1F1"/>
          </w:tcPr>
          <w:p w14:paraId="45E454C0" w14:textId="77777777" w:rsidR="00FF3EF6" w:rsidRPr="007A2CCA" w:rsidRDefault="00FF3EF6" w:rsidP="00710B4A">
            <w:pPr>
              <w:pStyle w:val="TableParagraph"/>
              <w:spacing w:before="128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Professional registration no:</w:t>
            </w:r>
          </w:p>
        </w:tc>
        <w:tc>
          <w:tcPr>
            <w:tcW w:w="7229" w:type="dxa"/>
          </w:tcPr>
          <w:p w14:paraId="63941F3E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781AA339" w14:textId="77777777" w:rsidTr="00710B4A">
        <w:trPr>
          <w:trHeight w:val="1130"/>
        </w:trPr>
        <w:tc>
          <w:tcPr>
            <w:tcW w:w="3120" w:type="dxa"/>
            <w:shd w:val="clear" w:color="auto" w:fill="F1F1F1"/>
          </w:tcPr>
          <w:p w14:paraId="681FFBC6" w14:textId="77777777" w:rsidR="00FF3EF6" w:rsidRPr="007A2CCA" w:rsidRDefault="00FF3EF6" w:rsidP="00710B4A">
            <w:pPr>
              <w:pStyle w:val="TableParagraph"/>
              <w:spacing w:before="5"/>
              <w:rPr>
                <w:rFonts w:ascii="Open Sans" w:hAnsi="Open Sans" w:cs="Open Sans"/>
              </w:rPr>
            </w:pPr>
          </w:p>
          <w:p w14:paraId="2E0AB9CA" w14:textId="77777777" w:rsidR="00FF3EF6" w:rsidRPr="007A2CCA" w:rsidRDefault="00FF3EF6" w:rsidP="00710B4A">
            <w:pPr>
              <w:pStyle w:val="TableParagraph"/>
              <w:spacing w:line="247" w:lineRule="auto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05"/>
              </w:rPr>
              <w:t xml:space="preserve">Designation and professional </w:t>
            </w:r>
            <w:r w:rsidRPr="007A2CCA">
              <w:rPr>
                <w:rFonts w:ascii="Open Sans" w:hAnsi="Open Sans" w:cs="Open Sans"/>
                <w:b/>
                <w:w w:val="110"/>
              </w:rPr>
              <w:t>qualifications:</w:t>
            </w:r>
          </w:p>
        </w:tc>
        <w:tc>
          <w:tcPr>
            <w:tcW w:w="7229" w:type="dxa"/>
          </w:tcPr>
          <w:p w14:paraId="6C865292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06805E9F" w14:textId="77777777" w:rsidTr="00710B4A">
        <w:trPr>
          <w:trHeight w:val="1132"/>
        </w:trPr>
        <w:tc>
          <w:tcPr>
            <w:tcW w:w="3120" w:type="dxa"/>
            <w:shd w:val="clear" w:color="auto" w:fill="F1F1F1"/>
          </w:tcPr>
          <w:p w14:paraId="30F4A909" w14:textId="77777777" w:rsidR="00FF3EF6" w:rsidRPr="007A2CCA" w:rsidRDefault="00FF3EF6" w:rsidP="00710B4A">
            <w:pPr>
              <w:pStyle w:val="TableParagraph"/>
              <w:spacing w:before="2"/>
              <w:rPr>
                <w:rFonts w:ascii="Open Sans" w:hAnsi="Open Sans" w:cs="Open Sans"/>
              </w:rPr>
            </w:pPr>
          </w:p>
          <w:p w14:paraId="35058454" w14:textId="77777777" w:rsidR="00FF3EF6" w:rsidRPr="007A2CCA" w:rsidRDefault="00FF3EF6" w:rsidP="00710B4A">
            <w:pPr>
              <w:pStyle w:val="TableParagraph"/>
              <w:spacing w:before="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Workplace contact details:</w:t>
            </w:r>
          </w:p>
          <w:p w14:paraId="2FB25DFD" w14:textId="77777777" w:rsidR="00FF3EF6" w:rsidRPr="007A2CCA" w:rsidRDefault="00FF3EF6" w:rsidP="00710B4A">
            <w:pPr>
              <w:pStyle w:val="TableParagraph"/>
              <w:spacing w:before="38"/>
              <w:ind w:left="107"/>
              <w:rPr>
                <w:rFonts w:ascii="Open Sans" w:hAnsi="Open Sans" w:cs="Open Sans"/>
                <w:i/>
              </w:rPr>
            </w:pPr>
            <w:r w:rsidRPr="007A2CCA">
              <w:rPr>
                <w:rFonts w:ascii="Open Sans" w:hAnsi="Open Sans" w:cs="Open Sans"/>
                <w:i/>
                <w:w w:val="115"/>
              </w:rPr>
              <w:t>(Address, phone, email)</w:t>
            </w:r>
          </w:p>
        </w:tc>
        <w:tc>
          <w:tcPr>
            <w:tcW w:w="7229" w:type="dxa"/>
          </w:tcPr>
          <w:p w14:paraId="68CC73B9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4E1B7A34" w14:textId="77777777" w:rsidTr="00710B4A">
        <w:trPr>
          <w:trHeight w:val="436"/>
        </w:trPr>
        <w:tc>
          <w:tcPr>
            <w:tcW w:w="3120" w:type="dxa"/>
            <w:shd w:val="clear" w:color="auto" w:fill="F1F1F1"/>
          </w:tcPr>
          <w:p w14:paraId="05BAA825" w14:textId="77777777" w:rsidR="00FF3EF6" w:rsidRPr="007A2CCA" w:rsidRDefault="00FF3EF6" w:rsidP="00710B4A">
            <w:pPr>
              <w:pStyle w:val="TableParagraph"/>
              <w:spacing w:before="111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10"/>
              </w:rPr>
              <w:t>Signature:</w:t>
            </w:r>
          </w:p>
        </w:tc>
        <w:tc>
          <w:tcPr>
            <w:tcW w:w="7229" w:type="dxa"/>
          </w:tcPr>
          <w:p w14:paraId="64D157A0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FF3EF6" w:rsidRPr="00C039A8" w14:paraId="43B35CD7" w14:textId="77777777" w:rsidTr="00710B4A">
        <w:trPr>
          <w:trHeight w:val="427"/>
        </w:trPr>
        <w:tc>
          <w:tcPr>
            <w:tcW w:w="3120" w:type="dxa"/>
            <w:shd w:val="clear" w:color="auto" w:fill="F1F1F1"/>
          </w:tcPr>
          <w:p w14:paraId="0F2BF802" w14:textId="77777777" w:rsidR="00FF3EF6" w:rsidRPr="007A2CCA" w:rsidRDefault="00FF3EF6" w:rsidP="00710B4A">
            <w:pPr>
              <w:pStyle w:val="TableParagraph"/>
              <w:spacing w:before="107"/>
              <w:ind w:left="107"/>
              <w:rPr>
                <w:rFonts w:ascii="Open Sans" w:hAnsi="Open Sans" w:cs="Open Sans"/>
                <w:b/>
              </w:rPr>
            </w:pPr>
            <w:r w:rsidRPr="007A2CCA">
              <w:rPr>
                <w:rFonts w:ascii="Open Sans" w:hAnsi="Open Sans" w:cs="Open Sans"/>
                <w:b/>
                <w:w w:val="105"/>
              </w:rPr>
              <w:t>Date:</w:t>
            </w:r>
          </w:p>
        </w:tc>
        <w:tc>
          <w:tcPr>
            <w:tcW w:w="7229" w:type="dxa"/>
          </w:tcPr>
          <w:p w14:paraId="24D61369" w14:textId="77777777" w:rsidR="00FF3EF6" w:rsidRPr="00C039A8" w:rsidRDefault="00FF3EF6" w:rsidP="00710B4A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14:paraId="762F5243" w14:textId="77777777" w:rsidR="0033458A" w:rsidRPr="00C039A8" w:rsidRDefault="0033458A" w:rsidP="0033458A">
      <w:pPr>
        <w:rPr>
          <w:rFonts w:ascii="Open Sans" w:hAnsi="Open Sans" w:cs="Open Sans"/>
        </w:rPr>
      </w:pPr>
    </w:p>
    <w:p w14:paraId="474EA300" w14:textId="77777777" w:rsidR="0033458A" w:rsidRPr="00C039A8" w:rsidRDefault="0033458A" w:rsidP="0033458A">
      <w:pPr>
        <w:rPr>
          <w:rFonts w:ascii="Open Sans" w:hAnsi="Open Sans" w:cs="Open Sans"/>
        </w:rPr>
      </w:pPr>
    </w:p>
    <w:p w14:paraId="0005EF91" w14:textId="77777777" w:rsidR="0033458A" w:rsidRPr="00C039A8" w:rsidRDefault="0033458A" w:rsidP="0033458A">
      <w:pPr>
        <w:rPr>
          <w:rFonts w:ascii="Open Sans" w:hAnsi="Open Sans" w:cs="Open Sans"/>
        </w:rPr>
      </w:pPr>
    </w:p>
    <w:p w14:paraId="77B6924E" w14:textId="77777777" w:rsidR="0033458A" w:rsidRDefault="0033458A" w:rsidP="002D2DAA">
      <w:pPr>
        <w:rPr>
          <w:rFonts w:ascii="Open Sans" w:hAnsi="Open Sans" w:cs="Open Sans"/>
        </w:rPr>
      </w:pPr>
    </w:p>
    <w:p w14:paraId="3185E077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5A55E699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3D582EB2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69675701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54C9D8F0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7CBF00D0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7A3076BF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648EA3A3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629AACAD" w14:textId="77777777" w:rsidR="00DF2F3A" w:rsidRPr="00DF2F3A" w:rsidRDefault="00DF2F3A" w:rsidP="00DF2F3A">
      <w:pPr>
        <w:rPr>
          <w:rFonts w:ascii="Open Sans" w:hAnsi="Open Sans" w:cs="Open Sans"/>
        </w:rPr>
      </w:pPr>
    </w:p>
    <w:p w14:paraId="07620A28" w14:textId="77777777" w:rsidR="00DF2F3A" w:rsidRPr="00DF2F3A" w:rsidRDefault="00DF2F3A" w:rsidP="00DF2F3A">
      <w:pPr>
        <w:jc w:val="center"/>
        <w:rPr>
          <w:rFonts w:ascii="Open Sans" w:hAnsi="Open Sans" w:cs="Open Sans"/>
        </w:rPr>
      </w:pPr>
    </w:p>
    <w:sectPr w:rsidR="00DF2F3A" w:rsidRPr="00DF2F3A" w:rsidSect="00DF2F3A">
      <w:headerReference w:type="default" r:id="rId11"/>
      <w:footerReference w:type="default" r:id="rId12"/>
      <w:pgSz w:w="12240" w:h="15840"/>
      <w:pgMar w:top="720" w:right="720" w:bottom="567" w:left="720" w:header="283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C520" w14:textId="77777777" w:rsidR="008031EA" w:rsidRDefault="008031EA" w:rsidP="00400CA8">
      <w:pPr>
        <w:spacing w:after="0" w:line="240" w:lineRule="auto"/>
      </w:pPr>
      <w:r>
        <w:separator/>
      </w:r>
    </w:p>
  </w:endnote>
  <w:endnote w:type="continuationSeparator" w:id="0">
    <w:p w14:paraId="10EAA214" w14:textId="77777777" w:rsidR="008031EA" w:rsidRDefault="008031EA" w:rsidP="00400CA8">
      <w:pPr>
        <w:spacing w:after="0" w:line="240" w:lineRule="auto"/>
      </w:pPr>
      <w:r>
        <w:continuationSeparator/>
      </w:r>
    </w:p>
  </w:endnote>
  <w:endnote w:type="continuationNotice" w:id="1">
    <w:p w14:paraId="22F41405" w14:textId="77777777" w:rsidR="008031EA" w:rsidRDefault="00803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848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E9877" w14:textId="2063314F" w:rsidR="00DF2F3A" w:rsidRDefault="00DF2F3A">
            <w:pPr>
              <w:pStyle w:val="Footer"/>
              <w:jc w:val="right"/>
            </w:pPr>
            <w:r w:rsidRPr="00DF2F3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Page </w: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</w: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DF2F3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of </w: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</w:t>
            </w:r>
            <w:r w:rsidRPr="00DF2F3A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61202" w14:textId="77777777" w:rsidR="0033458A" w:rsidRDefault="0033458A" w:rsidP="0033458A">
    <w:pPr>
      <w:pStyle w:val="BodyText"/>
      <w:spacing w:line="14" w:lineRule="auto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59FD" w14:textId="77777777" w:rsidR="008031EA" w:rsidRDefault="008031EA" w:rsidP="00400CA8">
      <w:pPr>
        <w:spacing w:after="0" w:line="240" w:lineRule="auto"/>
      </w:pPr>
      <w:r>
        <w:separator/>
      </w:r>
    </w:p>
  </w:footnote>
  <w:footnote w:type="continuationSeparator" w:id="0">
    <w:p w14:paraId="1DC14A32" w14:textId="77777777" w:rsidR="008031EA" w:rsidRDefault="008031EA" w:rsidP="00400CA8">
      <w:pPr>
        <w:spacing w:after="0" w:line="240" w:lineRule="auto"/>
      </w:pPr>
      <w:r>
        <w:continuationSeparator/>
      </w:r>
    </w:p>
  </w:footnote>
  <w:footnote w:type="continuationNotice" w:id="1">
    <w:p w14:paraId="3870DD61" w14:textId="77777777" w:rsidR="008031EA" w:rsidRDefault="00803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A96D" w14:textId="77777777" w:rsidR="00D03766" w:rsidRDefault="00DF2F3A" w:rsidP="00DF2F3A">
    <w:pPr>
      <w:pStyle w:val="BodyText"/>
      <w:spacing w:line="14" w:lineRule="auto"/>
      <w:jc w:val="right"/>
      <w:rPr>
        <w:sz w:val="2"/>
      </w:rPr>
    </w:pPr>
    <w:r>
      <w:rPr>
        <w:noProof/>
        <w:sz w:val="2"/>
      </w:rPr>
      <w:drawing>
        <wp:inline distT="0" distB="0" distL="0" distR="0" wp14:anchorId="65657C6B" wp14:editId="6C76347E">
          <wp:extent cx="1036320" cy="536575"/>
          <wp:effectExtent l="0" t="0" r="0" b="0"/>
          <wp:docPr id="203996818" name="Picture 1" descr="UON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68395" name="Picture 1" descr="UON Black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4A7"/>
    <w:multiLevelType w:val="hybridMultilevel"/>
    <w:tmpl w:val="49FA513E"/>
    <w:lvl w:ilvl="0" w:tplc="1D00FB14">
      <w:numFmt w:val="bullet"/>
      <w:lvlText w:val="•"/>
      <w:lvlJc w:val="left"/>
      <w:pPr>
        <w:ind w:left="791" w:hanging="324"/>
      </w:pPr>
      <w:rPr>
        <w:rFonts w:ascii="Calibri" w:eastAsia="Calibri" w:hAnsi="Calibri" w:cs="Calibri" w:hint="default"/>
        <w:spacing w:val="-6"/>
        <w:w w:val="99"/>
        <w:sz w:val="18"/>
        <w:szCs w:val="18"/>
        <w:lang w:val="en-GB" w:eastAsia="en-GB" w:bidi="en-GB"/>
      </w:rPr>
    </w:lvl>
    <w:lvl w:ilvl="1" w:tplc="C0A64EEA">
      <w:numFmt w:val="bullet"/>
      <w:lvlText w:val="•"/>
      <w:lvlJc w:val="left"/>
      <w:pPr>
        <w:ind w:left="1754" w:hanging="324"/>
      </w:pPr>
      <w:rPr>
        <w:rFonts w:hint="default"/>
        <w:lang w:val="en-GB" w:eastAsia="en-GB" w:bidi="en-GB"/>
      </w:rPr>
    </w:lvl>
    <w:lvl w:ilvl="2" w:tplc="C8E6ADE0">
      <w:numFmt w:val="bullet"/>
      <w:lvlText w:val="•"/>
      <w:lvlJc w:val="left"/>
      <w:pPr>
        <w:ind w:left="2708" w:hanging="324"/>
      </w:pPr>
      <w:rPr>
        <w:rFonts w:hint="default"/>
        <w:lang w:val="en-GB" w:eastAsia="en-GB" w:bidi="en-GB"/>
      </w:rPr>
    </w:lvl>
    <w:lvl w:ilvl="3" w:tplc="F0FCA55C">
      <w:numFmt w:val="bullet"/>
      <w:lvlText w:val="•"/>
      <w:lvlJc w:val="left"/>
      <w:pPr>
        <w:ind w:left="3663" w:hanging="324"/>
      </w:pPr>
      <w:rPr>
        <w:rFonts w:hint="default"/>
        <w:lang w:val="en-GB" w:eastAsia="en-GB" w:bidi="en-GB"/>
      </w:rPr>
    </w:lvl>
    <w:lvl w:ilvl="4" w:tplc="2FAC3A4C">
      <w:numFmt w:val="bullet"/>
      <w:lvlText w:val="•"/>
      <w:lvlJc w:val="left"/>
      <w:pPr>
        <w:ind w:left="4617" w:hanging="324"/>
      </w:pPr>
      <w:rPr>
        <w:rFonts w:hint="default"/>
        <w:lang w:val="en-GB" w:eastAsia="en-GB" w:bidi="en-GB"/>
      </w:rPr>
    </w:lvl>
    <w:lvl w:ilvl="5" w:tplc="CCD6D516">
      <w:numFmt w:val="bullet"/>
      <w:lvlText w:val="•"/>
      <w:lvlJc w:val="left"/>
      <w:pPr>
        <w:ind w:left="5572" w:hanging="324"/>
      </w:pPr>
      <w:rPr>
        <w:rFonts w:hint="default"/>
        <w:lang w:val="en-GB" w:eastAsia="en-GB" w:bidi="en-GB"/>
      </w:rPr>
    </w:lvl>
    <w:lvl w:ilvl="6" w:tplc="5D784242">
      <w:numFmt w:val="bullet"/>
      <w:lvlText w:val="•"/>
      <w:lvlJc w:val="left"/>
      <w:pPr>
        <w:ind w:left="6526" w:hanging="324"/>
      </w:pPr>
      <w:rPr>
        <w:rFonts w:hint="default"/>
        <w:lang w:val="en-GB" w:eastAsia="en-GB" w:bidi="en-GB"/>
      </w:rPr>
    </w:lvl>
    <w:lvl w:ilvl="7" w:tplc="3B628D34">
      <w:numFmt w:val="bullet"/>
      <w:lvlText w:val="•"/>
      <w:lvlJc w:val="left"/>
      <w:pPr>
        <w:ind w:left="7480" w:hanging="324"/>
      </w:pPr>
      <w:rPr>
        <w:rFonts w:hint="default"/>
        <w:lang w:val="en-GB" w:eastAsia="en-GB" w:bidi="en-GB"/>
      </w:rPr>
    </w:lvl>
    <w:lvl w:ilvl="8" w:tplc="8F181BFC">
      <w:numFmt w:val="bullet"/>
      <w:lvlText w:val="•"/>
      <w:lvlJc w:val="left"/>
      <w:pPr>
        <w:ind w:left="8435" w:hanging="324"/>
      </w:pPr>
      <w:rPr>
        <w:rFonts w:hint="default"/>
        <w:lang w:val="en-GB" w:eastAsia="en-GB" w:bidi="en-GB"/>
      </w:rPr>
    </w:lvl>
  </w:abstractNum>
  <w:abstractNum w:abstractNumId="3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45716">
    <w:abstractNumId w:val="0"/>
  </w:num>
  <w:num w:numId="2" w16cid:durableId="1841432407">
    <w:abstractNumId w:val="3"/>
  </w:num>
  <w:num w:numId="3" w16cid:durableId="179509966">
    <w:abstractNumId w:val="1"/>
  </w:num>
  <w:num w:numId="4" w16cid:durableId="17203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66"/>
    <w:rsid w:val="00041523"/>
    <w:rsid w:val="000425F3"/>
    <w:rsid w:val="00056665"/>
    <w:rsid w:val="0009552F"/>
    <w:rsid w:val="000A2E87"/>
    <w:rsid w:val="000C3684"/>
    <w:rsid w:val="000D23E8"/>
    <w:rsid w:val="000E1DF7"/>
    <w:rsid w:val="000E7D15"/>
    <w:rsid w:val="000F3165"/>
    <w:rsid w:val="00105533"/>
    <w:rsid w:val="00121C21"/>
    <w:rsid w:val="00127750"/>
    <w:rsid w:val="00133280"/>
    <w:rsid w:val="00172CFC"/>
    <w:rsid w:val="001C3DA1"/>
    <w:rsid w:val="001D103B"/>
    <w:rsid w:val="001D6DD6"/>
    <w:rsid w:val="00231CA3"/>
    <w:rsid w:val="002969C1"/>
    <w:rsid w:val="002D2DAA"/>
    <w:rsid w:val="002E21A0"/>
    <w:rsid w:val="002E6AF6"/>
    <w:rsid w:val="003127D5"/>
    <w:rsid w:val="0033458A"/>
    <w:rsid w:val="00357512"/>
    <w:rsid w:val="003B1A0C"/>
    <w:rsid w:val="003D1B4E"/>
    <w:rsid w:val="003D7323"/>
    <w:rsid w:val="003F4AD0"/>
    <w:rsid w:val="003F5C01"/>
    <w:rsid w:val="00400CA8"/>
    <w:rsid w:val="00406442"/>
    <w:rsid w:val="00407BCC"/>
    <w:rsid w:val="00432B87"/>
    <w:rsid w:val="00446FB1"/>
    <w:rsid w:val="0046604D"/>
    <w:rsid w:val="00467520"/>
    <w:rsid w:val="00473D86"/>
    <w:rsid w:val="004A4219"/>
    <w:rsid w:val="004B66A9"/>
    <w:rsid w:val="00595D01"/>
    <w:rsid w:val="005A58C3"/>
    <w:rsid w:val="005C421D"/>
    <w:rsid w:val="005F5F73"/>
    <w:rsid w:val="00633606"/>
    <w:rsid w:val="00664843"/>
    <w:rsid w:val="00673006"/>
    <w:rsid w:val="006810E0"/>
    <w:rsid w:val="00695AB5"/>
    <w:rsid w:val="006A4037"/>
    <w:rsid w:val="006B5A34"/>
    <w:rsid w:val="006D526A"/>
    <w:rsid w:val="006E5B71"/>
    <w:rsid w:val="007137E6"/>
    <w:rsid w:val="00750A69"/>
    <w:rsid w:val="00756669"/>
    <w:rsid w:val="007A0DF6"/>
    <w:rsid w:val="007A2CCA"/>
    <w:rsid w:val="007D7F2B"/>
    <w:rsid w:val="007E7A36"/>
    <w:rsid w:val="008031EA"/>
    <w:rsid w:val="008033E1"/>
    <w:rsid w:val="00803E2B"/>
    <w:rsid w:val="008566DC"/>
    <w:rsid w:val="008969FF"/>
    <w:rsid w:val="008C0A06"/>
    <w:rsid w:val="008C1130"/>
    <w:rsid w:val="00912B84"/>
    <w:rsid w:val="009B1F33"/>
    <w:rsid w:val="009B3A0E"/>
    <w:rsid w:val="009B6CF4"/>
    <w:rsid w:val="009C34A7"/>
    <w:rsid w:val="00A00955"/>
    <w:rsid w:val="00A52418"/>
    <w:rsid w:val="00A83F64"/>
    <w:rsid w:val="00A90AE9"/>
    <w:rsid w:val="00AA29A1"/>
    <w:rsid w:val="00AA6174"/>
    <w:rsid w:val="00B151B2"/>
    <w:rsid w:val="00B15457"/>
    <w:rsid w:val="00B70B54"/>
    <w:rsid w:val="00B77148"/>
    <w:rsid w:val="00B934BA"/>
    <w:rsid w:val="00B93E13"/>
    <w:rsid w:val="00BC1CA1"/>
    <w:rsid w:val="00BD140A"/>
    <w:rsid w:val="00C039A8"/>
    <w:rsid w:val="00C41251"/>
    <w:rsid w:val="00C9753E"/>
    <w:rsid w:val="00CE169A"/>
    <w:rsid w:val="00D03766"/>
    <w:rsid w:val="00D528D5"/>
    <w:rsid w:val="00DE43E4"/>
    <w:rsid w:val="00DF2F3A"/>
    <w:rsid w:val="00E52B67"/>
    <w:rsid w:val="00E937F6"/>
    <w:rsid w:val="00F0139F"/>
    <w:rsid w:val="00F14E2B"/>
    <w:rsid w:val="00F40120"/>
    <w:rsid w:val="00FF3EF6"/>
    <w:rsid w:val="00FF4812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D1A6A"/>
  <w15:chartTrackingRefBased/>
  <w15:docId w15:val="{0F9532B1-7894-4BF3-95B9-D13F990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D037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03766"/>
    <w:rPr>
      <w:rFonts w:ascii="Arial" w:eastAsia="Arial" w:hAnsi="Arial" w:cs="Arial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D037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rmst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  <SharedWithUsers xmlns="264f2af9-7748-4dab-a00c-83daffb698d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RMS Document" ma:contentTypeID="0x0101004E119539C421144A9777045CA2ED2741004F833FEC7612BB4DBF15637E8C2BBF0C" ma:contentTypeVersion="10" ma:contentTypeDescription="" ma:contentTypeScope="" ma:versionID="79c2f6453a612e5cfaa2d3f1f78a4f60">
  <xsd:schema xmlns:xsd="http://www.w3.org/2001/XMLSchema" xmlns:xs="http://www.w3.org/2001/XMLSchema" xmlns:p="http://schemas.microsoft.com/office/2006/metadata/properties" xmlns:ns2="53d32d9e-c095-442e-adc4-e6c79097d37c" xmlns:ns4="69d5bb5e-b4fb-4a0f-8e69-56a5036633b4" targetNamespace="http://schemas.microsoft.com/office/2006/metadata/properties" ma:root="true" ma:fieldsID="780c9ca1ef431d89593e5769b4e5899b" ns2:_="" ns4:_="">
    <xsd:import namespace="53d32d9e-c095-442e-adc4-e6c79097d37c"/>
    <xsd:import namespace="69d5bb5e-b4fb-4a0f-8e69-56a5036633b4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ocument_x0020_Description" minOccurs="0"/>
                <xsd:element ref="ns2:LegacyID" minOccurs="0"/>
                <xsd:element ref="ns2:k2f489ac913d4ae9ad7570bf84d23561" minOccurs="0"/>
                <xsd:element ref="ns2:TaxCatchAll" minOccurs="0"/>
                <xsd:element ref="ns2:TaxCatchAllLabel" minOccurs="0"/>
                <xsd:element ref="ns2:mc1035fa253a4c98869627b8609b4d67" minOccurs="0"/>
                <xsd:element ref="ns2:n80f8dcd29764f058f762f2ec728c90d" minOccurs="0"/>
                <xsd:element ref="ns2:LinkTec_x0020_Date" minOccurs="0"/>
                <xsd:element ref="ns2:Legacy_x0020_Author" minOccurs="0"/>
                <xsd:element ref="ns4:DOC_GUID" minOccurs="0"/>
                <xsd:element ref="ns4:lcf76f155ced4ddcb4097134ff3c332f" minOccurs="0"/>
                <xsd:element ref="ns4:NURM029Spring2024Mid_x002d_Moduleevalua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internalName="Date1">
      <xsd:simpleType>
        <xsd:restriction base="dms:Text">
          <xsd:maxLength value="255"/>
        </xsd:restriction>
      </xsd:simpleType>
    </xsd:element>
    <xsd:element name="Document_x0020_Description" ma:index="9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LegacyID" ma:index="10" nillable="true" ma:displayName="LegacyID" ma:internalName="LegacyID" ma:readOnly="false">
      <xsd:simpleType>
        <xsd:restriction base="dms:Text">
          <xsd:maxLength value="255"/>
        </xsd:restriction>
      </xsd:simpleType>
    </xsd:element>
    <xsd:element name="k2f489ac913d4ae9ad7570bf84d23561" ma:index="11" nillable="true" ma:taxonomy="true" ma:internalName="k2f489ac913d4ae9ad7570bf84d23561" ma:taxonomyFieldName="Activity" ma:displayName="Activity" ma:default="" ma:fieldId="{42f489ac-913d-4ae9-ad75-70bf84d23561}" ma:sspId="80c7dd4c-e6f7-4fee-bdf5-909d0f522299" ma:termSetId="02cf7db8-abfa-4512-9732-d4f7b8d28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207054d-4075-4c3d-b2f1-77954924ba23}" ma:internalName="TaxCatchAll" ma:showField="CatchAllData" ma:web="dd812f85-2492-417b-9e42-09aa5d31a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207054d-4075-4c3d-b2f1-77954924ba23}" ma:internalName="TaxCatchAllLabel" ma:readOnly="true" ma:showField="CatchAllDataLabel" ma:web="dd812f85-2492-417b-9e42-09aa5d31a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1035fa253a4c98869627b8609b4d67" ma:index="15" nillable="true" ma:taxonomy="true" ma:internalName="mc1035fa253a4c98869627b8609b4d67" ma:taxonomyFieldName="Classification" ma:displayName="Classification" ma:default="" ma:fieldId="{6c1035fa-253a-4c98-8696-27b8609b4d67}" ma:sspId="80c7dd4c-e6f7-4fee-bdf5-909d0f522299" ma:termSetId="c4c1cc7b-b92f-41f2-baa6-7815a3cd8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0f8dcd29764f058f762f2ec728c90d" ma:index="17" nillable="true" ma:taxonomy="true" ma:internalName="n80f8dcd29764f058f762f2ec728c90d" ma:taxonomyFieldName="Function" ma:displayName="Function" ma:default="" ma:fieldId="{780f8dcd-2976-4f05-8f76-2f2ec728c90d}" ma:sspId="80c7dd4c-e6f7-4fee-bdf5-909d0f522299" ma:termSetId="e4125967-3f4d-487e-a6e2-45a685944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inkTec_x0020_Date" ma:index="19" nillable="true" ma:displayName="Legacy Modified Date" ma:internalName="LinkTec_x0020_Date">
      <xsd:simpleType>
        <xsd:restriction base="dms:Text">
          <xsd:maxLength value="255"/>
        </xsd:restriction>
      </xsd:simpleType>
    </xsd:element>
    <xsd:element name="Legacy_x0020_Author" ma:index="20" nillable="true" ma:displayName="Legacy Author" ma:internalName="Legacy_x0020_Auth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5bb5e-b4fb-4a0f-8e69-56a5036633b4" elementFormDefault="qualified">
    <xsd:import namespace="http://schemas.microsoft.com/office/2006/documentManagement/types"/>
    <xsd:import namespace="http://schemas.microsoft.com/office/infopath/2007/PartnerControls"/>
    <xsd:element name="DOC_GUID" ma:index="22" nillable="true" ma:displayName="DOC_GUID" ma:internalName="DOC_GUID">
      <xsd:simpleType>
        <xsd:restriction base="dms:Text">
          <xsd:maxLength value="255"/>
        </xsd:restriction>
      </xsd:simpleType>
    </xsd:element>
    <xsd:element name="lcf76f155ced4ddcb4097134ff3c332f" ma:index="23" nillable="true" ma:displayName="Image Tags_0" ma:hidden="true" ma:internalName="lcf76f155ced4ddcb4097134ff3c332f">
      <xsd:simpleType>
        <xsd:restriction base="dms:Note"/>
      </xsd:simpleType>
    </xsd:element>
    <xsd:element name="NURM029Spring2024Mid_x002d_Moduleevaluation_x002e_" ma:index="24" nillable="true" ma:displayName="NURM029 Spring 2024 Mid-Module evaluation." ma:description="https://uon1.padlet.org/victoryolorunnipa/nurm029-mid-module-evaluation-4qxdqfrnwoxlg45b" ma:format="Hyperlink" ma:internalName="NURM029Spring2024Mid_x002d_Moduleevaluation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DD531-5302-498F-BE59-6623AE820267}"/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9d5bb5e-b4fb-4a0f-8e69-56a5036633b4"/>
    <ds:schemaRef ds:uri="53d32d9e-c095-442e-adc4-e6c79097d3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FD133C-84B3-45F2-A190-13919296F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32d9e-c095-442e-adc4-e6c79097d37c"/>
    <ds:schemaRef ds:uri="69d5bb5e-b4fb-4a0f-8e69-56a503663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1</TotalTime>
  <Pages>5</Pages>
  <Words>719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Butt</dc:creator>
  <cp:keywords/>
  <dc:description/>
  <cp:lastModifiedBy>Victoria Bull</cp:lastModifiedBy>
  <cp:revision>2</cp:revision>
  <dcterms:created xsi:type="dcterms:W3CDTF">2025-05-09T14:51:00Z</dcterms:created>
  <dcterms:modified xsi:type="dcterms:W3CDTF">2025-05-09T14:51:00Z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  <property fmtid="{D5CDD505-2E9C-101B-9397-08002B2CF9AE}" pid="3" name="Activity">
    <vt:lpwstr/>
  </property>
  <property fmtid="{D5CDD505-2E9C-101B-9397-08002B2CF9AE}" pid="4" name="ComplianceAssetId">
    <vt:lpwstr/>
  </property>
  <property fmtid="{D5CDD505-2E9C-101B-9397-08002B2CF9AE}" pid="5" name="Function">
    <vt:lpwstr/>
  </property>
  <property fmtid="{D5CDD505-2E9C-101B-9397-08002B2CF9AE}" pid="6" name="Classification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SharedWithUsers">
    <vt:lpwstr/>
  </property>
  <property fmtid="{D5CDD505-2E9C-101B-9397-08002B2CF9AE}" pid="10" name="MediaServiceImageTags">
    <vt:lpwstr/>
  </property>
</Properties>
</file>